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FC8" w:rsidRPr="0015580B" w:rsidRDefault="009E1FC8" w:rsidP="00C14FAB">
      <w:pPr>
        <w:spacing w:before="100" w:beforeAutospacing="1" w:after="100" w:afterAutospacing="1" w:line="240" w:lineRule="auto"/>
        <w:jc w:val="center"/>
        <w:outlineLvl w:val="0"/>
        <w:rPr>
          <w:rFonts w:ascii="Times New Roman" w:hAnsi="Times New Roman"/>
          <w:b/>
          <w:bCs/>
          <w:kern w:val="36"/>
          <w:sz w:val="48"/>
          <w:szCs w:val="48"/>
          <w:lang w:eastAsia="pl-PL"/>
        </w:rPr>
      </w:pPr>
      <w:r w:rsidRPr="0015580B">
        <w:rPr>
          <w:rFonts w:ascii="Times New Roman" w:hAnsi="Times New Roman"/>
          <w:b/>
          <w:bCs/>
          <w:kern w:val="36"/>
          <w:sz w:val="48"/>
          <w:szCs w:val="48"/>
          <w:lang w:eastAsia="pl-PL"/>
        </w:rPr>
        <w:t>Jak rozumieć pojęcia zawarte w opinii Poradni Psychologiczno-Pedagogicznej.</w:t>
      </w:r>
    </w:p>
    <w:p w:rsidR="009E1FC8" w:rsidRPr="0015580B" w:rsidRDefault="009E1FC8" w:rsidP="0015580B">
      <w:pPr>
        <w:spacing w:before="100" w:beforeAutospacing="1" w:after="100" w:afterAutospacing="1" w:line="240" w:lineRule="auto"/>
        <w:rPr>
          <w:rFonts w:ascii="Times New Roman" w:hAnsi="Times New Roman"/>
          <w:sz w:val="24"/>
          <w:szCs w:val="24"/>
          <w:lang w:eastAsia="pl-PL"/>
        </w:rPr>
      </w:pPr>
      <w:hyperlink r:id="rId5" w:history="1">
        <w:r w:rsidRPr="003D6AC4">
          <w:rPr>
            <w:rFonts w:ascii="Times New Roman" w:hAnsi="Times New Roman"/>
            <w:noProof/>
            <w:color w:val="0000FF"/>
            <w:sz w:val="24"/>
            <w:szCs w:val="24"/>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alt="6a00d834515c5469e201a73daa021c970d" href="http://pppkozienice.pl/wp-content/uploads/2014/09/6a00d834515c5469e201a73daa021c970d.p" style="width:225pt;height:174pt;visibility:visible" o:button="t">
              <v:fill o:detectmouseclick="t"/>
              <v:imagedata r:id="rId6" o:title=""/>
            </v:shape>
          </w:pict>
        </w:r>
      </w:hyperlink>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C14FAB">
        <w:rPr>
          <w:rFonts w:ascii="Times New Roman" w:hAnsi="Times New Roman"/>
          <w:b/>
          <w:bCs/>
          <w:i/>
          <w:iCs/>
          <w:sz w:val="24"/>
          <w:szCs w:val="24"/>
          <w:lang w:eastAsia="pl-PL"/>
        </w:rPr>
        <w:t>ANALIZATOR WZROKOWY</w:t>
      </w:r>
      <w:r w:rsidRPr="00C14FAB">
        <w:rPr>
          <w:rFonts w:ascii="Times New Roman" w:hAnsi="Times New Roman"/>
          <w:b/>
          <w:i/>
          <w:iCs/>
          <w:sz w:val="24"/>
          <w:szCs w:val="24"/>
          <w:lang w:eastAsia="pl-PL"/>
        </w:rPr>
        <w:t xml:space="preserve"> </w:t>
      </w:r>
      <w:r w:rsidRPr="0015580B">
        <w:rPr>
          <w:rFonts w:ascii="Times New Roman" w:hAnsi="Times New Roman"/>
          <w:sz w:val="24"/>
          <w:szCs w:val="24"/>
          <w:lang w:eastAsia="pl-PL"/>
        </w:rPr>
        <w:t>– stanowi on neurologiczne podłoże spostrzegania wzrokowego. Praca tego analizatora podczas czytania sprowadza się do spostrzegania tekstu, wyodrębniania z niego wyrazów, a w nich kolejnych liter, tworzących sekwencje znaków w graficznej strukturze wyrazu, odróżniania podobnych liter, zapamiętywania ich, rozpoznawania. Podczas pisania zachodzi proces przypominania sobie kształtu liter, sposobu łączenia ich w strukturę, jaką jest sylaba, a następnie łączenia sylab w wyrazy, wyrazów w zdania i konstruowanie tekstu rozplanowanego na kartce zeszytu. Nieprawidłowe funkcjonowanie analizatora powoduje zaburzenia funkcji wzrokowych, zależne od tego, gdzie znajduje się jego uszkodzenie.</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ANALIZATOR SŁUCHOWY</w:t>
      </w:r>
      <w:r w:rsidRPr="0015580B">
        <w:rPr>
          <w:rFonts w:ascii="Times New Roman" w:hAnsi="Times New Roman"/>
          <w:sz w:val="24"/>
          <w:szCs w:val="24"/>
          <w:lang w:eastAsia="pl-PL"/>
        </w:rPr>
        <w:t xml:space="preserve"> – stanowi on neurologiczne podłoże spostrzegania słuchowego. Służy do odbioru bodźców słuchowych, w tym dźwięków mowy, ich spostrzegania i zapamiętywania. Uczestniczy w porozumiewaniu się za pomocą mowy. Stanowi podstawę procesów czytania i pisania. Odgrywa  w uczeniu się tych czynności zasadniczą rolę, ze względu na zaangażowanie się w nich:</w:t>
      </w:r>
    </w:p>
    <w:p w:rsidR="009E1FC8" w:rsidRPr="0015580B" w:rsidRDefault="009E1FC8" w:rsidP="0015580B">
      <w:pPr>
        <w:numPr>
          <w:ilvl w:val="0"/>
          <w:numId w:val="1"/>
        </w:numPr>
        <w:spacing w:before="100" w:beforeAutospacing="1" w:after="100" w:afterAutospacing="1" w:line="240" w:lineRule="auto"/>
        <w:rPr>
          <w:rFonts w:ascii="Times New Roman" w:hAnsi="Times New Roman"/>
          <w:sz w:val="24"/>
          <w:szCs w:val="24"/>
          <w:lang w:eastAsia="pl-PL"/>
        </w:rPr>
      </w:pPr>
      <w:r w:rsidRPr="0015580B">
        <w:rPr>
          <w:rFonts w:ascii="Times New Roman" w:hAnsi="Times New Roman"/>
          <w:sz w:val="24"/>
          <w:szCs w:val="24"/>
          <w:lang w:eastAsia="pl-PL"/>
        </w:rPr>
        <w:t>słuchu fonemowego, czyli zdolności różnicowania głosek, dzięki dokonywaniu analizy dźwięków mowy  i odróżnianiu ich.</w:t>
      </w:r>
    </w:p>
    <w:p w:rsidR="009E1FC8" w:rsidRPr="0015580B" w:rsidRDefault="009E1FC8" w:rsidP="0015580B">
      <w:pPr>
        <w:numPr>
          <w:ilvl w:val="0"/>
          <w:numId w:val="1"/>
        </w:numPr>
        <w:spacing w:before="100" w:beforeAutospacing="1" w:after="100" w:afterAutospacing="1" w:line="240" w:lineRule="auto"/>
        <w:rPr>
          <w:rFonts w:ascii="Times New Roman" w:hAnsi="Times New Roman"/>
          <w:sz w:val="24"/>
          <w:szCs w:val="24"/>
          <w:lang w:eastAsia="pl-PL"/>
        </w:rPr>
      </w:pPr>
      <w:r w:rsidRPr="0015580B">
        <w:rPr>
          <w:rFonts w:ascii="Times New Roman" w:hAnsi="Times New Roman"/>
          <w:sz w:val="24"/>
          <w:szCs w:val="24"/>
          <w:lang w:eastAsia="pl-PL"/>
        </w:rPr>
        <w:t>umiejętności fonologicznych w zakresie operowania cząstkami fonologicznymi, takimi jak głoski, sylaby. Te operacje to wyodrębnianie zdań z potoku wypowiedzeń, słów ze zdań oraz sylab (analiza sylabowa) i głosek ze słów (analiza głoskowa). Jest to też proces odwrotny, a mianowicie syntetyzowanie słów z głosek (synteza głoskowa) i z sylab (synteza sylabowa).</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ANALIZA I SYNTEZA</w:t>
      </w:r>
      <w:r w:rsidRPr="0015580B">
        <w:rPr>
          <w:rFonts w:ascii="Times New Roman" w:hAnsi="Times New Roman"/>
          <w:sz w:val="24"/>
          <w:szCs w:val="24"/>
          <w:lang w:eastAsia="pl-PL"/>
        </w:rPr>
        <w:t xml:space="preserve"> – ogół czynności dokonywania rozkładu całości na poszczególne elementy składowe oraz scalania tych elementów w całość w celu budowania całości obrazu, słowa; dokonuje się na poziomie mózgu.</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ANALIZA GŁOSKOWA</w:t>
      </w:r>
      <w:r w:rsidRPr="0015580B">
        <w:rPr>
          <w:rFonts w:ascii="Times New Roman" w:hAnsi="Times New Roman"/>
          <w:i/>
          <w:iCs/>
          <w:sz w:val="24"/>
          <w:szCs w:val="24"/>
          <w:lang w:eastAsia="pl-PL"/>
        </w:rPr>
        <w:t xml:space="preserve"> </w:t>
      </w:r>
      <w:r w:rsidRPr="0015580B">
        <w:rPr>
          <w:rFonts w:ascii="Times New Roman" w:hAnsi="Times New Roman"/>
          <w:sz w:val="24"/>
          <w:szCs w:val="24"/>
          <w:lang w:eastAsia="pl-PL"/>
        </w:rPr>
        <w:t>– umiejętność rozkładania słów na poszczególne elementy składowe– głoski, które odpowiadają fonemom (najmniejszym cząstkom języka).</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ANALIZA SYLABOWA</w:t>
      </w:r>
      <w:r w:rsidRPr="0015580B">
        <w:rPr>
          <w:rFonts w:ascii="Times New Roman" w:hAnsi="Times New Roman"/>
          <w:sz w:val="24"/>
          <w:szCs w:val="24"/>
          <w:lang w:eastAsia="pl-PL"/>
        </w:rPr>
        <w:t xml:space="preserve"> – umiejętność rozkładania słów na sylaby.</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ANALIZATOR KINESTETYCZNO-RUCHOWY</w:t>
      </w:r>
      <w:r w:rsidRPr="0015580B">
        <w:rPr>
          <w:rFonts w:ascii="Times New Roman" w:hAnsi="Times New Roman"/>
          <w:sz w:val="24"/>
          <w:szCs w:val="24"/>
          <w:lang w:eastAsia="pl-PL"/>
        </w:rPr>
        <w:t xml:space="preserve"> – chodzi tu zarówno o motorykę dużą, tj. zaburzenia koordynacji dużych grup mięśniowych, jak również o zaburzenia motoryki małej, tj. rozwoju manualnego. Tak więc zaburzony rozwój funkcji analizatora kinestetyczno-ruchowego w znacznym stopniu wpływa na obniżenie sprawności manualnej. Każdy z analizatorów musi dobrze funkcjonować samodzielnie, jak również dobrze współpracować z innymi.</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BŁĘDY SPECYFICZNE</w:t>
      </w:r>
      <w:r w:rsidRPr="0015580B">
        <w:rPr>
          <w:rFonts w:ascii="Times New Roman" w:hAnsi="Times New Roman"/>
          <w:sz w:val="24"/>
          <w:szCs w:val="24"/>
          <w:lang w:eastAsia="pl-PL"/>
        </w:rPr>
        <w:t xml:space="preserve"> – błędy typowe, charakterystyczne dla dysleksji rozwojowej. Są symptomatyczne dla różnych przyczyn ich powstawania, zależnie od tego jaka funkcja rozwija się nieprawidłowo. Błędy typowe dla zaburzeń funkcji wzrokowych (percepcji i pamięci wzrokowej) :</w:t>
      </w:r>
    </w:p>
    <w:p w:rsidR="009E1FC8" w:rsidRPr="0015580B" w:rsidRDefault="009E1FC8" w:rsidP="0015580B">
      <w:pPr>
        <w:numPr>
          <w:ilvl w:val="0"/>
          <w:numId w:val="2"/>
        </w:numPr>
        <w:spacing w:before="100" w:beforeAutospacing="1" w:after="100" w:afterAutospacing="1" w:line="240" w:lineRule="auto"/>
        <w:rPr>
          <w:rFonts w:ascii="Times New Roman" w:hAnsi="Times New Roman"/>
          <w:sz w:val="24"/>
          <w:szCs w:val="24"/>
          <w:lang w:eastAsia="pl-PL"/>
        </w:rPr>
      </w:pPr>
      <w:r w:rsidRPr="0015580B">
        <w:rPr>
          <w:rFonts w:ascii="Times New Roman" w:hAnsi="Times New Roman"/>
          <w:sz w:val="24"/>
          <w:szCs w:val="24"/>
          <w:lang w:eastAsia="pl-PL"/>
        </w:rPr>
        <w:t>mylne odtwarzanie położenia liter- b-p, b-d, d-g, p-g, m- w,</w:t>
      </w:r>
    </w:p>
    <w:p w:rsidR="009E1FC8" w:rsidRPr="0015580B" w:rsidRDefault="009E1FC8" w:rsidP="0015580B">
      <w:pPr>
        <w:numPr>
          <w:ilvl w:val="0"/>
          <w:numId w:val="2"/>
        </w:numPr>
        <w:spacing w:before="100" w:beforeAutospacing="1" w:after="100" w:afterAutospacing="1" w:line="240" w:lineRule="auto"/>
        <w:rPr>
          <w:rFonts w:ascii="Times New Roman" w:hAnsi="Times New Roman"/>
          <w:sz w:val="24"/>
          <w:szCs w:val="24"/>
          <w:lang w:eastAsia="pl-PL"/>
        </w:rPr>
      </w:pPr>
      <w:r w:rsidRPr="0015580B">
        <w:rPr>
          <w:rFonts w:ascii="Times New Roman" w:hAnsi="Times New Roman"/>
          <w:sz w:val="24"/>
          <w:szCs w:val="24"/>
          <w:lang w:eastAsia="pl-PL"/>
        </w:rPr>
        <w:t>pomijanie drobnych elementów graficznych liter, znaków diakrytycznych, błędy typowo ortograficzne- ó-u, h-ch, ż-rz,</w:t>
      </w:r>
    </w:p>
    <w:p w:rsidR="009E1FC8" w:rsidRPr="0015580B" w:rsidRDefault="009E1FC8" w:rsidP="0015580B">
      <w:pPr>
        <w:numPr>
          <w:ilvl w:val="0"/>
          <w:numId w:val="2"/>
        </w:numPr>
        <w:spacing w:before="100" w:beforeAutospacing="1" w:after="100" w:afterAutospacing="1" w:line="240" w:lineRule="auto"/>
        <w:rPr>
          <w:rFonts w:ascii="Times New Roman" w:hAnsi="Times New Roman"/>
          <w:sz w:val="24"/>
          <w:szCs w:val="24"/>
          <w:lang w:eastAsia="pl-PL"/>
        </w:rPr>
      </w:pPr>
      <w:r w:rsidRPr="0015580B">
        <w:rPr>
          <w:rFonts w:ascii="Times New Roman" w:hAnsi="Times New Roman"/>
          <w:sz w:val="24"/>
          <w:szCs w:val="24"/>
          <w:lang w:eastAsia="pl-PL"/>
        </w:rPr>
        <w:t>nie różnicowanie liter wielkich i małych.</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sz w:val="24"/>
          <w:szCs w:val="24"/>
          <w:lang w:eastAsia="pl-PL"/>
        </w:rPr>
        <w:t> Błędy specyficzne dla zaburzeń funkcji słuchowo-językowych:</w:t>
      </w:r>
    </w:p>
    <w:p w:rsidR="009E1FC8" w:rsidRPr="0015580B" w:rsidRDefault="009E1FC8" w:rsidP="0015580B">
      <w:pPr>
        <w:numPr>
          <w:ilvl w:val="0"/>
          <w:numId w:val="3"/>
        </w:numPr>
        <w:spacing w:before="100" w:beforeAutospacing="1" w:after="100" w:afterAutospacing="1" w:line="240" w:lineRule="auto"/>
        <w:rPr>
          <w:rFonts w:ascii="Times New Roman" w:hAnsi="Times New Roman"/>
          <w:sz w:val="24"/>
          <w:szCs w:val="24"/>
          <w:lang w:eastAsia="pl-PL"/>
        </w:rPr>
      </w:pPr>
      <w:r w:rsidRPr="0015580B">
        <w:rPr>
          <w:rFonts w:ascii="Times New Roman" w:hAnsi="Times New Roman"/>
          <w:sz w:val="24"/>
          <w:szCs w:val="24"/>
          <w:lang w:eastAsia="pl-PL"/>
        </w:rPr>
        <w:t>opuszczanie liter, końcówek lub cząstek wyrazów,</w:t>
      </w:r>
    </w:p>
    <w:p w:rsidR="009E1FC8" w:rsidRPr="0015580B" w:rsidRDefault="009E1FC8" w:rsidP="0015580B">
      <w:pPr>
        <w:numPr>
          <w:ilvl w:val="0"/>
          <w:numId w:val="3"/>
        </w:numPr>
        <w:spacing w:before="100" w:beforeAutospacing="1" w:after="100" w:afterAutospacing="1" w:line="240" w:lineRule="auto"/>
        <w:rPr>
          <w:rFonts w:ascii="Times New Roman" w:hAnsi="Times New Roman"/>
          <w:sz w:val="24"/>
          <w:szCs w:val="24"/>
          <w:lang w:eastAsia="pl-PL"/>
        </w:rPr>
      </w:pPr>
      <w:r w:rsidRPr="0015580B">
        <w:rPr>
          <w:rFonts w:ascii="Times New Roman" w:hAnsi="Times New Roman"/>
          <w:sz w:val="24"/>
          <w:szCs w:val="24"/>
          <w:lang w:eastAsia="pl-PL"/>
        </w:rPr>
        <w:t>dodawanie, podwajanie liter ; przestawianie kolejności liter,</w:t>
      </w:r>
    </w:p>
    <w:p w:rsidR="009E1FC8" w:rsidRPr="0015580B" w:rsidRDefault="009E1FC8" w:rsidP="0015580B">
      <w:pPr>
        <w:numPr>
          <w:ilvl w:val="0"/>
          <w:numId w:val="3"/>
        </w:numPr>
        <w:spacing w:before="100" w:beforeAutospacing="1" w:after="100" w:afterAutospacing="1" w:line="240" w:lineRule="auto"/>
        <w:rPr>
          <w:rFonts w:ascii="Times New Roman" w:hAnsi="Times New Roman"/>
          <w:sz w:val="24"/>
          <w:szCs w:val="24"/>
          <w:lang w:eastAsia="pl-PL"/>
        </w:rPr>
      </w:pPr>
      <w:r w:rsidRPr="0015580B">
        <w:rPr>
          <w:rFonts w:ascii="Times New Roman" w:hAnsi="Times New Roman"/>
          <w:sz w:val="24"/>
          <w:szCs w:val="24"/>
          <w:lang w:eastAsia="pl-PL"/>
        </w:rPr>
        <w:t>błędy w pisowni łącznej i rozdzielnej,</w:t>
      </w:r>
    </w:p>
    <w:p w:rsidR="009E1FC8" w:rsidRPr="0015580B" w:rsidRDefault="009E1FC8" w:rsidP="0015580B">
      <w:pPr>
        <w:numPr>
          <w:ilvl w:val="0"/>
          <w:numId w:val="3"/>
        </w:numPr>
        <w:spacing w:before="100" w:beforeAutospacing="1" w:after="100" w:afterAutospacing="1" w:line="240" w:lineRule="auto"/>
        <w:rPr>
          <w:rFonts w:ascii="Times New Roman" w:hAnsi="Times New Roman"/>
          <w:sz w:val="24"/>
          <w:szCs w:val="24"/>
          <w:lang w:eastAsia="pl-PL"/>
        </w:rPr>
      </w:pPr>
      <w:r w:rsidRPr="0015580B">
        <w:rPr>
          <w:rFonts w:ascii="Times New Roman" w:hAnsi="Times New Roman"/>
          <w:sz w:val="24"/>
          <w:szCs w:val="24"/>
          <w:lang w:eastAsia="pl-PL"/>
        </w:rPr>
        <w:t>mylenie spółgłosek w szeregach dźwięczne-bezdźwięczne : b-p, d-t, w-f g-k; błędy w zmiękczeniach,</w:t>
      </w:r>
    </w:p>
    <w:p w:rsidR="009E1FC8" w:rsidRPr="0015580B" w:rsidRDefault="009E1FC8" w:rsidP="0015580B">
      <w:pPr>
        <w:numPr>
          <w:ilvl w:val="0"/>
          <w:numId w:val="3"/>
        </w:numPr>
        <w:spacing w:before="100" w:beforeAutospacing="1" w:after="100" w:afterAutospacing="1" w:line="240" w:lineRule="auto"/>
        <w:rPr>
          <w:rFonts w:ascii="Times New Roman" w:hAnsi="Times New Roman"/>
          <w:sz w:val="24"/>
          <w:szCs w:val="24"/>
          <w:lang w:eastAsia="pl-PL"/>
        </w:rPr>
      </w:pPr>
      <w:r w:rsidRPr="0015580B">
        <w:rPr>
          <w:rFonts w:ascii="Times New Roman" w:hAnsi="Times New Roman"/>
          <w:sz w:val="24"/>
          <w:szCs w:val="24"/>
          <w:lang w:eastAsia="pl-PL"/>
        </w:rPr>
        <w:t>mylenie wyrazów podobnie brzmiących.</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CECHY PODMIOTOWE</w:t>
      </w:r>
      <w:r w:rsidRPr="0015580B">
        <w:rPr>
          <w:rFonts w:ascii="Times New Roman" w:hAnsi="Times New Roman"/>
          <w:sz w:val="24"/>
          <w:szCs w:val="24"/>
          <w:lang w:eastAsia="pl-PL"/>
        </w:rPr>
        <w:t xml:space="preserve"> to element osobowości zawodowej. Są to Indywidualne cechy, przymioty jednostki</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ĆWICZENIA NA MATERIALE ABSTRAKCYJNYM</w:t>
      </w:r>
      <w:r w:rsidRPr="0015580B">
        <w:rPr>
          <w:rFonts w:ascii="Times New Roman" w:hAnsi="Times New Roman"/>
          <w:sz w:val="24"/>
          <w:szCs w:val="24"/>
          <w:lang w:eastAsia="pl-PL"/>
        </w:rPr>
        <w:t xml:space="preserve"> – ćwiczenia oparte na literach, cyfrach, wyrazach zdaniach oraz symbolach.</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ĆWICZENIA NA MATERIALE KONKRETNYM</w:t>
      </w:r>
      <w:r w:rsidRPr="0015580B">
        <w:rPr>
          <w:rFonts w:ascii="Times New Roman" w:hAnsi="Times New Roman"/>
          <w:sz w:val="24"/>
          <w:szCs w:val="24"/>
          <w:lang w:eastAsia="pl-PL"/>
        </w:rPr>
        <w:t xml:space="preserve"> – ćwiczenia oparte na obrazkach, przedmiotach.</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DEFICYTY ROZWOJOWE = ZABURZENIA ROZWOJU</w:t>
      </w:r>
      <w:r w:rsidRPr="0015580B">
        <w:rPr>
          <w:rFonts w:ascii="Times New Roman" w:hAnsi="Times New Roman"/>
          <w:sz w:val="24"/>
          <w:szCs w:val="24"/>
          <w:lang w:eastAsia="pl-PL"/>
        </w:rPr>
        <w:t xml:space="preserve"> – opóźnienie rozwoju psychomotorycznego, wolniejsze tempo rozwoju określonych funkcji są konsekwencją minimalnych zmian w centralnym układzie nerwowym (mózgu).Deficyty mogą mieć różny zakres, dlatego wyróżnia się:</w:t>
      </w:r>
    </w:p>
    <w:p w:rsidR="009E1FC8" w:rsidRPr="0015580B" w:rsidRDefault="009E1FC8" w:rsidP="0015580B">
      <w:pPr>
        <w:numPr>
          <w:ilvl w:val="0"/>
          <w:numId w:val="4"/>
        </w:numPr>
        <w:spacing w:before="100" w:beforeAutospacing="1" w:after="100" w:afterAutospacing="1" w:line="240" w:lineRule="auto"/>
        <w:rPr>
          <w:rFonts w:ascii="Times New Roman" w:hAnsi="Times New Roman"/>
          <w:sz w:val="24"/>
          <w:szCs w:val="24"/>
          <w:lang w:eastAsia="pl-PL"/>
        </w:rPr>
      </w:pPr>
      <w:r w:rsidRPr="0015580B">
        <w:rPr>
          <w:rFonts w:ascii="Times New Roman" w:hAnsi="Times New Roman"/>
          <w:sz w:val="24"/>
          <w:szCs w:val="24"/>
          <w:lang w:eastAsia="pl-PL"/>
        </w:rPr>
        <w:t>parcjalne zaburzenia rozwoju psychomotorycznego – obejmują większy obszar czynności, np. opóźnienie rozwoju motoryki (dużej – sprawności ruchowej całego ciała, małej – sprawności rąk) lub zaburzenia rozwoju mowy (zarówno czynnej – mówienie, jak i biernej – rozumienie);</w:t>
      </w:r>
    </w:p>
    <w:p w:rsidR="009E1FC8" w:rsidRPr="0015580B" w:rsidRDefault="009E1FC8" w:rsidP="0015580B">
      <w:pPr>
        <w:numPr>
          <w:ilvl w:val="0"/>
          <w:numId w:val="4"/>
        </w:numPr>
        <w:spacing w:before="100" w:beforeAutospacing="1" w:after="100" w:afterAutospacing="1" w:line="240" w:lineRule="auto"/>
        <w:rPr>
          <w:rFonts w:ascii="Times New Roman" w:hAnsi="Times New Roman"/>
          <w:sz w:val="24"/>
          <w:szCs w:val="24"/>
          <w:lang w:eastAsia="pl-PL"/>
        </w:rPr>
      </w:pPr>
      <w:r w:rsidRPr="0015580B">
        <w:rPr>
          <w:rFonts w:ascii="Times New Roman" w:hAnsi="Times New Roman"/>
          <w:sz w:val="24"/>
          <w:szCs w:val="24"/>
          <w:lang w:eastAsia="pl-PL"/>
        </w:rPr>
        <w:t>fragmentaryczne zaburzenia rozwoju psychomotorycznego – obejmują mniejszy obszar czynności, np. opóźnienie rozwoju tylko w zakresie motoryki małej lub zaburzenia w zakresie mowy czynnej (dziecko wszystko rozumie, ale ma trudności z wypowiadaniem się).</w:t>
      </w:r>
    </w:p>
    <w:p w:rsidR="009E1FC8" w:rsidRPr="0015580B" w:rsidRDefault="009E1FC8" w:rsidP="00C14FAB">
      <w:pPr>
        <w:spacing w:before="100" w:beforeAutospacing="1" w:after="100" w:afterAutospacing="1" w:line="240" w:lineRule="auto"/>
        <w:ind w:left="720"/>
        <w:rPr>
          <w:rFonts w:ascii="Times New Roman" w:hAnsi="Times New Roman"/>
          <w:sz w:val="24"/>
          <w:szCs w:val="24"/>
          <w:lang w:eastAsia="pl-PL"/>
        </w:rPr>
      </w:pP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DOSTOSOWANIE WYMAGAŃ</w:t>
      </w:r>
      <w:r w:rsidRPr="0015580B">
        <w:rPr>
          <w:rFonts w:ascii="Times New Roman" w:hAnsi="Times New Roman"/>
          <w:sz w:val="24"/>
          <w:szCs w:val="24"/>
          <w:lang w:eastAsia="pl-PL"/>
        </w:rPr>
        <w:t xml:space="preserve"> – zastosowanie takich kryteriów egzekwowania wiedzy  i umiejętności, które uwzględniają możliwości i ograniczenia, a więc dysfunkcje oraz mocne strony rozwoju i funkcjonowania dziecka. W praktyce sprowadza się to do obniżenia wymagań w pewnych zakresach (np. ortografii), w innych zakresach wymagania powinny być zwiększone.</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DYSLEKSJA ROZWOJOWA</w:t>
      </w:r>
      <w:r w:rsidRPr="0015580B">
        <w:rPr>
          <w:rFonts w:ascii="Times New Roman" w:hAnsi="Times New Roman"/>
          <w:sz w:val="24"/>
          <w:szCs w:val="24"/>
          <w:lang w:eastAsia="pl-PL"/>
        </w:rPr>
        <w:t xml:space="preserve"> – specyficzne trudności w czytaniu. Jest to syndrom zaburzeń uczenia się czytania (dysleksja) i opanowania poprawnej pisowni (dysortografia), którym często towarzyszy niski poziom graficzny pisma (dysgrafia). Określenie rozwojowa oznacza, że trudności te występują w wieku rozwojowym, już od początku nauki czytania i pisania. Dysleksja nie wynika wprost z wad wzroku, słuchu ani zaniedbania środowiskowego czy dydaktycznego. Rozpoznaje się ją w przypadku normy intelektualnej.</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 xml:space="preserve">DYSORTOGRAFIA </w:t>
      </w:r>
      <w:r w:rsidRPr="0015580B">
        <w:rPr>
          <w:rFonts w:ascii="Times New Roman" w:hAnsi="Times New Roman"/>
          <w:sz w:val="24"/>
          <w:szCs w:val="24"/>
          <w:lang w:eastAsia="pl-PL"/>
        </w:rPr>
        <w:t>– specyficzne trudności w opanowaniu poprawnej pisowni. Przejawiają się one popełnianiem różnego typu błędów- typowo ortograficznych oraz specyficznych takich jak: mylenie, opuszczanie lub dodawanie liter i sylab, pisanie liter i cyfr zwierciadlane. Dysortografię rozpoznajemy u uczniów o prawidłowym rozwoju umysłowym, w przypadkach, gdy trudności występują pomimo znajomości zasad pisowni, braku wad zmysłu i zaniedbania pedagogicznego,  a spowodowane są zaburzeniami procesów poznawczych i ruchowych oraz ich współdziałania.</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DYSGRAFIA</w:t>
      </w:r>
      <w:r w:rsidRPr="0015580B">
        <w:rPr>
          <w:rFonts w:ascii="Times New Roman" w:hAnsi="Times New Roman"/>
          <w:sz w:val="24"/>
          <w:szCs w:val="24"/>
          <w:lang w:eastAsia="pl-PL"/>
        </w:rPr>
        <w:t xml:space="preserve"> – trudności w opanowaniu poprawnej formy graficznej pisma. Przejawia się zniekształceniami graficznej strony pisma, takimi jak: niedokładność w odtwarzaniu liter, złe proporcje liter w wyrazie, brak połączeń liter, brak należytego odstępu między literami i wyrazami. Te zniekształcenia pisma wynikają z zaburzeń funkcji percepcyjno motorycznych (motoryki rąk, funkcji wzrokowych i koordynacji wzrokowo-ruchowej).</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DYSKALKULIA</w:t>
      </w:r>
      <w:r w:rsidRPr="0015580B">
        <w:rPr>
          <w:rFonts w:ascii="Times New Roman" w:hAnsi="Times New Roman"/>
          <w:sz w:val="24"/>
          <w:szCs w:val="24"/>
          <w:lang w:eastAsia="pl-PL"/>
        </w:rPr>
        <w:t xml:space="preserve"> – zaburzenie zdolności matematycznych, mające swoje źródło w genetycznych lub wrodzonych nieprawidłowościach tych części mózgu, które są bezpośrednim podłożem dojrzewania zdolności matematycznych zgodnie z wiekiem; jest zaburzeniem występującym bez jednoczesnego zaburzenia ogólnych funkcji umysłowych.</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DYSPRAKSJA ROZWOJOWA</w:t>
      </w:r>
      <w:r w:rsidRPr="0015580B">
        <w:rPr>
          <w:rFonts w:ascii="Times New Roman" w:hAnsi="Times New Roman"/>
          <w:sz w:val="24"/>
          <w:szCs w:val="24"/>
          <w:lang w:eastAsia="pl-PL"/>
        </w:rPr>
        <w:t xml:space="preserve"> – obniżona zdolność do zaplanowania i wykonania nowej, celowej aktywności ruchowej w nieznanej sytuacji. Dyspraksja nie jest spowodowana uszkodzeniami w ośrodkowym układzie nerwowym. Przyczyną mogą być dysfunkcje procesów sensorycznych. Przejawia się dużymi trudnościami w wykonaniu prostych i złożonych zadań ruchowych lub czynności, pomimo zrozumienia instrukcji oraz braku zaburzeń neurologicznych.</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DIAGNOZA PSYCHOLOGICZNA</w:t>
      </w:r>
      <w:r w:rsidRPr="0015580B">
        <w:rPr>
          <w:rFonts w:ascii="Times New Roman" w:hAnsi="Times New Roman"/>
          <w:sz w:val="24"/>
          <w:szCs w:val="24"/>
          <w:lang w:eastAsia="pl-PL"/>
        </w:rPr>
        <w:t xml:space="preserve"> obejmuje charakterystykę szerokiego zakresu funkcji psychicznych: rozwój intelektualny i poznawczy (myślenie, pamięć, uwaga, spostrzeganie itp.), rozwój emocjonalny (osobowość, temperament itp.), rozwój społeczny.</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DIAGNOZA PEDAGOGICZNA</w:t>
      </w:r>
      <w:r w:rsidRPr="0015580B">
        <w:rPr>
          <w:rFonts w:ascii="Times New Roman" w:hAnsi="Times New Roman"/>
          <w:sz w:val="24"/>
          <w:szCs w:val="24"/>
          <w:lang w:eastAsia="pl-PL"/>
        </w:rPr>
        <w:t xml:space="preserve"> – diagnoza uczniów z trudnościami dydaktycznymi w nauce szkolnej, ze szczególnym uwzględnieniem rozwoju funkcji percepcyjno – motorycznych odpowiadających za proces nauki pisania i czytania; ocena poziomu umiejętności matematycznych (diagnoza przyczyn niepowodzeń w uczeniu się matematyki).</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FUNKCJE POZNAWCZE = PROCESY POZNAWCZE</w:t>
      </w:r>
      <w:r w:rsidRPr="0015580B">
        <w:rPr>
          <w:rFonts w:ascii="Times New Roman" w:hAnsi="Times New Roman"/>
          <w:sz w:val="24"/>
          <w:szCs w:val="24"/>
          <w:lang w:eastAsia="pl-PL"/>
        </w:rPr>
        <w:t xml:space="preserve"> – zespół procesów, dzięki którym odbieramy informacje z otoczenia oraz stosunki między nimi (związki, zależności), czyli odzwierciedlamy w naszej psychice to co nas otacza. Należą do nich: uwaga, pamięć, wrażenia  i spostrzeżenia, orientacja w schemacie ciała (prawa i lewa strona) i przestrzeni, myślenie.</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GLOBALNE OPÓŹNIENIE ROZWOJU</w:t>
      </w:r>
      <w:r w:rsidRPr="0015580B">
        <w:rPr>
          <w:rFonts w:ascii="Times New Roman" w:hAnsi="Times New Roman"/>
          <w:sz w:val="24"/>
          <w:szCs w:val="24"/>
          <w:lang w:eastAsia="pl-PL"/>
        </w:rPr>
        <w:t xml:space="preserve"> – to zwolnienie tempa rozwoju wszystkich funkcji w takim samym stopniu.  Należą do nich:</w:t>
      </w:r>
    </w:p>
    <w:p w:rsidR="009E1FC8" w:rsidRPr="0015580B" w:rsidRDefault="009E1FC8" w:rsidP="0015580B">
      <w:pPr>
        <w:numPr>
          <w:ilvl w:val="0"/>
          <w:numId w:val="5"/>
        </w:numPr>
        <w:spacing w:before="100" w:beforeAutospacing="1" w:after="100" w:afterAutospacing="1" w:line="240" w:lineRule="auto"/>
        <w:rPr>
          <w:rFonts w:ascii="Times New Roman" w:hAnsi="Times New Roman"/>
          <w:sz w:val="24"/>
          <w:szCs w:val="24"/>
          <w:lang w:eastAsia="pl-PL"/>
        </w:rPr>
      </w:pPr>
      <w:r w:rsidRPr="0015580B">
        <w:rPr>
          <w:rFonts w:ascii="Times New Roman" w:hAnsi="Times New Roman"/>
          <w:sz w:val="24"/>
          <w:szCs w:val="24"/>
          <w:lang w:eastAsia="pl-PL"/>
        </w:rPr>
        <w:t>upośledzenie umysłowe (pomimo prowadzenia intensywnej stymulacji i rewalidacji dziecko nie osiąga normalnego poziomu funkcjonowania),</w:t>
      </w:r>
    </w:p>
    <w:p w:rsidR="009E1FC8" w:rsidRPr="0015580B" w:rsidRDefault="009E1FC8" w:rsidP="0015580B">
      <w:pPr>
        <w:numPr>
          <w:ilvl w:val="0"/>
          <w:numId w:val="5"/>
        </w:numPr>
        <w:spacing w:before="100" w:beforeAutospacing="1" w:after="100" w:afterAutospacing="1" w:line="240" w:lineRule="auto"/>
        <w:rPr>
          <w:rFonts w:ascii="Times New Roman" w:hAnsi="Times New Roman"/>
          <w:sz w:val="24"/>
          <w:szCs w:val="24"/>
          <w:lang w:eastAsia="pl-PL"/>
        </w:rPr>
      </w:pPr>
      <w:r w:rsidRPr="0015580B">
        <w:rPr>
          <w:rFonts w:ascii="Times New Roman" w:hAnsi="Times New Roman"/>
          <w:sz w:val="24"/>
          <w:szCs w:val="24"/>
          <w:lang w:eastAsia="pl-PL"/>
        </w:rPr>
        <w:t>zahamowanie rozwoju intelektualnego (rozwój dziecka do pewnego okresu przebiegał mniej lub bardziej systematycznie, ale w skutek określonego czynnika chorobowego lub braku stymulacji nastąpiło zatrzymanie rozwoju),</w:t>
      </w:r>
    </w:p>
    <w:p w:rsidR="009E1FC8" w:rsidRPr="0015580B" w:rsidRDefault="009E1FC8" w:rsidP="0015580B">
      <w:pPr>
        <w:numPr>
          <w:ilvl w:val="0"/>
          <w:numId w:val="5"/>
        </w:numPr>
        <w:spacing w:before="100" w:beforeAutospacing="1" w:after="100" w:afterAutospacing="1" w:line="240" w:lineRule="auto"/>
        <w:rPr>
          <w:rFonts w:ascii="Times New Roman" w:hAnsi="Times New Roman"/>
          <w:sz w:val="24"/>
          <w:szCs w:val="24"/>
          <w:lang w:eastAsia="pl-PL"/>
        </w:rPr>
      </w:pPr>
      <w:r w:rsidRPr="0015580B">
        <w:rPr>
          <w:rFonts w:ascii="Times New Roman" w:hAnsi="Times New Roman"/>
          <w:sz w:val="24"/>
          <w:szCs w:val="24"/>
          <w:lang w:eastAsia="pl-PL"/>
        </w:rPr>
        <w:t>opóźnienia rozwoju (rozwój dziecka nie odpowiada wiekowi życia większości jego rówieśników i środowiska, z którego pochodzi oraz istnieje prawdopodobieństwo, że dziecko osiągnie ten poziom dzięki intensywnej stymulacji.</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INTELIGENCJA OGÓLNA, WERBALNA (SŁOWNA) I NIEWERBALNA (BEZSŁOWNA)</w:t>
      </w:r>
      <w:r w:rsidRPr="0015580B">
        <w:rPr>
          <w:rFonts w:ascii="Times New Roman" w:hAnsi="Times New Roman"/>
          <w:sz w:val="24"/>
          <w:szCs w:val="24"/>
          <w:lang w:eastAsia="pl-PL"/>
        </w:rPr>
        <w:t xml:space="preserve"> – trzy obszary funkcjonowania intelektualnego, które możemy mierzyć za pomocą badania skalą inteligencji D. Wechslera (WISC-R, WAIS- R). Wyniki są sformułowane za pomocą ilorazów inteligencji, które możemy porównywać ze sobą i interpretować. Można ustalić, jaki jest poziom inteligencji badanej osoby i który rodzaj inteligencji jest mocną stroną dziecka.</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INTEGRACJA PERCEPCYJNO-MOTORYCZNA</w:t>
      </w:r>
      <w:r w:rsidRPr="0015580B">
        <w:rPr>
          <w:rFonts w:ascii="Times New Roman" w:hAnsi="Times New Roman"/>
          <w:sz w:val="24"/>
          <w:szCs w:val="24"/>
          <w:lang w:eastAsia="pl-PL"/>
        </w:rPr>
        <w:t xml:space="preserve"> – współdziałanie procesów poznawczych  i czynności ruchowych, np. przy pisaniu ze słuchu – uwaga, analiza i synteza wzrokowa i słuchowa oraz ruch ręki piszącej. Prawidłowy przebieg czynności czytania i pisania możliwy jest dzięki prawidłowemu rozwojowi funkcji: wzrokowych, słuchowo-językowych i ruchowych oraz ich prawidłowemu współdziałaniu.</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INTEGRACJA SENSORYCZNA</w:t>
      </w:r>
      <w:r w:rsidRPr="0015580B">
        <w:rPr>
          <w:rFonts w:ascii="Times New Roman" w:hAnsi="Times New Roman"/>
          <w:i/>
          <w:iCs/>
          <w:sz w:val="24"/>
          <w:szCs w:val="24"/>
          <w:lang w:eastAsia="pl-PL"/>
        </w:rPr>
        <w:t xml:space="preserve"> </w:t>
      </w:r>
      <w:r w:rsidRPr="0015580B">
        <w:rPr>
          <w:rFonts w:ascii="Times New Roman" w:hAnsi="Times New Roman"/>
          <w:sz w:val="24"/>
          <w:szCs w:val="24"/>
          <w:lang w:eastAsia="pl-PL"/>
        </w:rPr>
        <w:t>– określenie procesów percepcji zmysłowej, wrażeń płynących do naszego ciała ze świata zewnętrznego. Procesy te podlegają integracji w układzie nerwowym, tak aby uzyskać odpowiednią reakcję. W procesie integracji sensorycznej biorą udział zmysły: dotyku, wzroku, smaku węchu, słuchu, równowagi (układ przedsionkowy), propriocepcji.</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KOMPETENCJE</w:t>
      </w:r>
      <w:r w:rsidRPr="0015580B">
        <w:rPr>
          <w:rFonts w:ascii="Times New Roman" w:hAnsi="Times New Roman"/>
          <w:b/>
          <w:bCs/>
          <w:sz w:val="24"/>
          <w:szCs w:val="24"/>
          <w:lang w:eastAsia="pl-PL"/>
        </w:rPr>
        <w:t>–</w:t>
      </w:r>
      <w:r w:rsidRPr="0015580B">
        <w:rPr>
          <w:rFonts w:ascii="Times New Roman" w:hAnsi="Times New Roman"/>
          <w:sz w:val="24"/>
          <w:szCs w:val="24"/>
          <w:lang w:eastAsia="pl-PL"/>
        </w:rPr>
        <w:t xml:space="preserve"> w kontekście pracy to zdolności do wykonywania zadania zgodnie z uznawanymi i określonymi standardami ważnymi dla grupy zawodowej. Są to specyficzne cechy indywidualne, ściśle związane ze zdobytą wiedzą i wcześniejszym doświadczeniem.</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KOORDYNACJA WZROKOWO-RUCHOWA</w:t>
      </w:r>
      <w:r w:rsidRPr="0015580B">
        <w:rPr>
          <w:rFonts w:ascii="Times New Roman" w:hAnsi="Times New Roman"/>
          <w:sz w:val="24"/>
          <w:szCs w:val="24"/>
          <w:lang w:eastAsia="pl-PL"/>
        </w:rPr>
        <w:t xml:space="preserve"> – współdziałanie funkcji wzrokowych i ruchowych – manipulacyjnych, współpraca oka i ręki. Dzięki kojarzeniu informacji wzrokowych, dotykowych i kinestetycznych (odczuwanie pozycji i ruchu bez udziału wzroku) można wykonywać precyzyjne ruchy rąk pod kontrolą wzroku, m.in. rysować i pisać. U podstaw koordynacji leży współpraca analizatora wzrokowego i kinestetyczno-ruchowego.</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LATERALIZACJA JEDNORODNA</w:t>
      </w:r>
      <w:r w:rsidRPr="0015580B">
        <w:rPr>
          <w:rFonts w:ascii="Times New Roman" w:hAnsi="Times New Roman"/>
          <w:sz w:val="24"/>
          <w:szCs w:val="24"/>
          <w:lang w:eastAsia="pl-PL"/>
        </w:rPr>
        <w:t xml:space="preserve"> – dominacja czynności ruchowych jednej ze stron ciała (u większości ludzi prawej ręki, oka i nogi). Za nieprawidłowy model przyjmuje się nieustaloną  lateralizację, jeśli występuje ona po 6–7 roku życia.</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LATERALIZACJA LEWOSTRONNA</w:t>
      </w:r>
      <w:r w:rsidRPr="0015580B">
        <w:rPr>
          <w:rFonts w:ascii="Times New Roman" w:hAnsi="Times New Roman"/>
          <w:sz w:val="24"/>
          <w:szCs w:val="24"/>
          <w:lang w:eastAsia="pl-PL"/>
        </w:rPr>
        <w:t xml:space="preserve"> – dominacja lewej strony ciała: lewej ręki, oka i nogi.</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LATERALIZACJA PRAWOSTRONNA</w:t>
      </w:r>
      <w:r w:rsidRPr="0015580B">
        <w:rPr>
          <w:rFonts w:ascii="Times New Roman" w:hAnsi="Times New Roman"/>
          <w:sz w:val="24"/>
          <w:szCs w:val="24"/>
          <w:lang w:eastAsia="pl-PL"/>
        </w:rPr>
        <w:t xml:space="preserve"> – dominacja prawej strony ciała: prawej ręki, oka i nogi.</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LATERALIZACJA NIEUSTALONA</w:t>
      </w:r>
      <w:r w:rsidRPr="0015580B">
        <w:rPr>
          <w:rFonts w:ascii="Times New Roman" w:hAnsi="Times New Roman"/>
          <w:sz w:val="24"/>
          <w:szCs w:val="24"/>
          <w:lang w:eastAsia="pl-PL"/>
        </w:rPr>
        <w:t xml:space="preserve"> – brak dominacji określonej strony ciała, wyraża się jako oburęczność, obuoczność. Ta postać jest charakterystyczna dla wczesnego okresu rozwoju ruchowego. Ustalenie się dominacji ręki i oka powinno nastąpić w siódmym roku życia, gdy dziecko podejmuje naukę pisania.</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LATERALIZACJA SKRZYŻOWANA</w:t>
      </w:r>
      <w:r w:rsidRPr="0015580B">
        <w:rPr>
          <w:rFonts w:ascii="Times New Roman" w:hAnsi="Times New Roman"/>
          <w:sz w:val="24"/>
          <w:szCs w:val="24"/>
          <w:lang w:eastAsia="pl-PL"/>
        </w:rPr>
        <w:t xml:space="preserve"> – ustalona dominacja narządów ruchu i wzroku, jednakże nie po tej samej stronie ciała (np. dominacja prawego oka i lewej ręki oraz lewej nogi i inne warianty), co wskazuje na brak całkowitej dominacji jednej z półkul mózgowych dla czynności ruchowych po przeciwnej osi ciała.</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MIND MAPS</w:t>
      </w:r>
      <w:r w:rsidRPr="0015580B">
        <w:rPr>
          <w:rFonts w:ascii="Times New Roman" w:hAnsi="Times New Roman"/>
          <w:sz w:val="24"/>
          <w:szCs w:val="24"/>
          <w:lang w:eastAsia="pl-PL"/>
        </w:rPr>
        <w:t xml:space="preserve"> (mapy myśli)- to szczególny rodzaj notowania, który ma na celu zwiększenie efektywności uczenia się. Dzięki nim używamy wielu zmysłów do zapamiętywania i przypominania informacji. Mapy Myśli pomagają zaoszczędzić do 90% czasu na tworzenie notatek. Ułatwiają też ich zapamiętanie i powtarzanie materiału niezbędne w szybkiej nauce.</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MOTORYKA DUŻA</w:t>
      </w:r>
      <w:r w:rsidRPr="0015580B">
        <w:rPr>
          <w:rFonts w:ascii="Times New Roman" w:hAnsi="Times New Roman"/>
          <w:sz w:val="24"/>
          <w:szCs w:val="24"/>
          <w:lang w:eastAsia="pl-PL"/>
        </w:rPr>
        <w:t xml:space="preserve"> – sprawność ruchowa całego ciała (w tym np. zdolność utrzymywania równowagi ciała, koordynacja ruchów kończyn podczas chodzenia, biegania, skakania, jeżdżenia na takich pojazdach jak hulajnoga, rower).</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MOTORYKA NARZĄDÓW MOWY</w:t>
      </w:r>
      <w:r w:rsidRPr="0015580B">
        <w:rPr>
          <w:rFonts w:ascii="Times New Roman" w:hAnsi="Times New Roman"/>
          <w:i/>
          <w:iCs/>
          <w:sz w:val="24"/>
          <w:szCs w:val="24"/>
          <w:lang w:eastAsia="pl-PL"/>
        </w:rPr>
        <w:t xml:space="preserve"> </w:t>
      </w:r>
      <w:r w:rsidRPr="0015580B">
        <w:rPr>
          <w:rFonts w:ascii="Times New Roman" w:hAnsi="Times New Roman"/>
          <w:b/>
          <w:bCs/>
          <w:i/>
          <w:iCs/>
          <w:sz w:val="24"/>
          <w:szCs w:val="24"/>
          <w:lang w:eastAsia="pl-PL"/>
        </w:rPr>
        <w:t>(POPRAWNOŚĆ ARTYKULACJI)</w:t>
      </w:r>
      <w:r w:rsidRPr="0015580B">
        <w:rPr>
          <w:rFonts w:ascii="Times New Roman" w:hAnsi="Times New Roman"/>
          <w:sz w:val="24"/>
          <w:szCs w:val="24"/>
          <w:lang w:eastAsia="pl-PL"/>
        </w:rPr>
        <w:t xml:space="preserve"> – sprawność ruchowa narządów mowy, która decyduje nie tylko o poprawności wymowy. Precyzyjne ruchy narządów mowy (artykulatorów) uczestniczą mniej lub bardziej świadomie w różnicowaniu głosek  i dokonywaniu analizy głoskowej wyrazów .</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MOTORYKA MAŁA (MOTORYKA RĄK)</w:t>
      </w:r>
      <w:r w:rsidRPr="0015580B">
        <w:rPr>
          <w:rFonts w:ascii="Times New Roman" w:hAnsi="Times New Roman"/>
          <w:sz w:val="24"/>
          <w:szCs w:val="24"/>
          <w:lang w:eastAsia="pl-PL"/>
        </w:rPr>
        <w:t xml:space="preserve"> – sprawność ruchowa rąk w zakresie szybkości ruchów, ich precyzji, czynności niezbędne są podczas samoobsługi, rysowania, pisania.</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MYŚLENIE PRZYCZYNOWO-SKUTKOWE</w:t>
      </w:r>
      <w:r w:rsidRPr="0015580B">
        <w:rPr>
          <w:rFonts w:ascii="Times New Roman" w:hAnsi="Times New Roman"/>
          <w:sz w:val="24"/>
          <w:szCs w:val="24"/>
          <w:lang w:eastAsia="pl-PL"/>
        </w:rPr>
        <w:t xml:space="preserve"> – umiejętność wskazywania następstw określonych sytuacji, wyszukiwania przyczyn pewnych stanów rzeczy, porządkowania zdarzeń (np. w układaniu historyjek obrazkowych).</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MYŚLENIE PRZEZ ANALOGIĘ</w:t>
      </w:r>
      <w:r w:rsidRPr="0015580B">
        <w:rPr>
          <w:rFonts w:ascii="Times New Roman" w:hAnsi="Times New Roman"/>
          <w:sz w:val="24"/>
          <w:szCs w:val="24"/>
          <w:lang w:eastAsia="pl-PL"/>
        </w:rPr>
        <w:t xml:space="preserve"> – polega na formułowaniu wniosków na temat danej sytuacji na podstawie podobnej znanej sytuacji, wyciąganiu wniosków z podobieństw między przedmiotami, sytuacjami. Związane jest z klasyfikowaniem – tworzeniem różnych zbiorów na podstawie wspólnej cechy.</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NADREAKTYWNOŚĆ SENSORYCZNA</w:t>
      </w:r>
      <w:r w:rsidRPr="0015580B">
        <w:rPr>
          <w:rFonts w:ascii="Times New Roman" w:hAnsi="Times New Roman"/>
          <w:sz w:val="24"/>
          <w:szCs w:val="24"/>
          <w:lang w:eastAsia="pl-PL"/>
        </w:rPr>
        <w:t>– system nerwowy zbyt silnie wzmacnia wiele docierających do organizmu bodźców z otoczenia. Wpływa to na nadmierne pobudzenie dziecka, częste przeciążenie nadmiarem bodźców i zbyt silne reakcje emocjonalne z tym związane. Nadreaktywność może ujawniać się jako nadmierna aktywność motoryczna – dziecko jest w ciągłym ruchu, szybko się irytuje, trudno mu usiedzieć w miejscu</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NIEHARMONIJNY ROZWÓJ POSZCZEGÓLNYCH FUNKCJI</w:t>
      </w:r>
      <w:r w:rsidRPr="0015580B">
        <w:rPr>
          <w:rFonts w:ascii="Times New Roman" w:hAnsi="Times New Roman"/>
          <w:sz w:val="24"/>
          <w:szCs w:val="24"/>
          <w:lang w:eastAsia="pl-PL"/>
        </w:rPr>
        <w:t xml:space="preserve"> – występuje, gdy poszczególne sfery rozwijają się w innym tempie (opóźnienie lub przyspieszenie rozwoju poszczególnych funkcji), np.: opóźnienie rozwoju mowy, opóźnienie rozwoju emocjonalnego.</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NIEPEWNOŚC GRAWITACYJNA</w:t>
      </w:r>
      <w:r w:rsidRPr="0015580B">
        <w:rPr>
          <w:rFonts w:ascii="Times New Roman" w:hAnsi="Times New Roman"/>
          <w:i/>
          <w:iCs/>
          <w:sz w:val="24"/>
          <w:szCs w:val="24"/>
          <w:lang w:eastAsia="pl-PL"/>
        </w:rPr>
        <w:t xml:space="preserve"> </w:t>
      </w:r>
      <w:r w:rsidRPr="0015580B">
        <w:rPr>
          <w:rFonts w:ascii="Times New Roman" w:hAnsi="Times New Roman"/>
          <w:sz w:val="24"/>
          <w:szCs w:val="24"/>
          <w:lang w:eastAsia="pl-PL"/>
        </w:rPr>
        <w:t>– obawa, lęk przez ruchem lub zmianą pozycji (zwłaszcza głowy). Najczęściej niepewność grawitacyjna związana jest z trudnościami w funkcjonowaniu układu przedsionkowego i proprioceptywnego.</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OBNIŻONA SPRAWNOŚĆ MANUALNA</w:t>
      </w:r>
      <w:r w:rsidRPr="0015580B">
        <w:rPr>
          <w:rFonts w:ascii="Times New Roman" w:hAnsi="Times New Roman"/>
          <w:sz w:val="24"/>
          <w:szCs w:val="24"/>
          <w:lang w:eastAsia="pl-PL"/>
        </w:rPr>
        <w:t xml:space="preserve"> (grafomotoryczna) – niska sprawność ruchowa rąk; charakterystyczne jest np. późne nabywanie umiejętności związanych z samoobsługą; niska sprawność manualna pociąga za sobą obniżony poziom graficzny pisma, wolne tempo pisania, nieestetyczny wygląd zeszytów; dzieci z obniżoną sprawnością manualną szybko się męczą przy pracach graficznych i pisaniu.</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OBRONNOŚĆ DOTYKOWA</w:t>
      </w:r>
      <w:r w:rsidRPr="0015580B">
        <w:rPr>
          <w:rFonts w:ascii="Times New Roman" w:hAnsi="Times New Roman"/>
          <w:sz w:val="24"/>
          <w:szCs w:val="24"/>
          <w:lang w:eastAsia="pl-PL"/>
        </w:rPr>
        <w:t xml:space="preserve"> –  zaburzenie integracji sensorycznej przejawiające się negatywną reakcją na dotyk. Dotyk często interpretowany jest jako zagrożenie a reakcja może mieć charakter bardzo emocjonalny. Dziecko może prezentować takie zachowania jak wycofanie, unikanie kontaktu dotykowego, może tolerować jedynie dotyk bardzo bliskich mu osób, drapanie, pocieranie dotkniętego miejsca, a w skrajnych wypadkach także agresję skierowaną na źródło dotyku.</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PAMIĘĆ MECHANICZNA (MIMOWOLNA)</w:t>
      </w:r>
      <w:r w:rsidRPr="0015580B">
        <w:rPr>
          <w:rFonts w:ascii="Times New Roman" w:hAnsi="Times New Roman"/>
          <w:sz w:val="24"/>
          <w:szCs w:val="24"/>
          <w:lang w:eastAsia="pl-PL"/>
        </w:rPr>
        <w:t xml:space="preserve"> – zdolność do przyswajania wiedzy w sposób nieuświadomiony, mimowolny a więc bez zaangażowania, motywacji i większego wysiłku. Dobra pamięć mimowolna jest bardzo pożądana w szkole, sprzyja uczeniu się wielu szczegółów, danych ilościowych, szeregu liczb i dat – które zawiera materiał dydaktyczny.</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PAMIĘĆ LOGICZNA</w:t>
      </w:r>
      <w:r w:rsidRPr="0015580B">
        <w:rPr>
          <w:rFonts w:ascii="Times New Roman" w:hAnsi="Times New Roman"/>
          <w:sz w:val="24"/>
          <w:szCs w:val="24"/>
          <w:lang w:eastAsia="pl-PL"/>
        </w:rPr>
        <w:t xml:space="preserve"> – oparta na myśleniu, kojarzeniu faktów i związana z dowolnym zapamiętywaniem.</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PAMIĘĆ WZROKOWA</w:t>
      </w:r>
      <w:r w:rsidRPr="0015580B">
        <w:rPr>
          <w:rFonts w:ascii="Times New Roman" w:hAnsi="Times New Roman"/>
          <w:sz w:val="24"/>
          <w:szCs w:val="24"/>
          <w:lang w:eastAsia="pl-PL"/>
        </w:rPr>
        <w:t>– zdolność do utrwalania i przypominania sobie informacji wizualnej (zapamiętywania spostrzeżeń wzrokowych) i dzięki temu przyswajania wiedzy.</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PAMIĘĆ BEZPOŚREDNIA</w:t>
      </w:r>
      <w:r w:rsidRPr="0015580B">
        <w:rPr>
          <w:rFonts w:ascii="Times New Roman" w:hAnsi="Times New Roman"/>
          <w:sz w:val="24"/>
          <w:szCs w:val="24"/>
          <w:lang w:eastAsia="pl-PL"/>
        </w:rPr>
        <w:t xml:space="preserve"> – świeża; pozwala zapamiętać i natychmiast odtworzyć usłyszany materiał. Zaburzenia powodują, że uczeń ma problemy z zapamiętaniem zdań podczas pisania dyktanda, z zapamiętaniem dwóch poleceń jednocześnie, z liczeniem w pamięci czy rozumieniem wypowiedzi w obcym języku.</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PAMIĘĆ SŁUCHOWA</w:t>
      </w:r>
      <w:r w:rsidRPr="0015580B">
        <w:rPr>
          <w:rFonts w:ascii="Times New Roman" w:hAnsi="Times New Roman"/>
          <w:sz w:val="24"/>
          <w:szCs w:val="24"/>
          <w:lang w:eastAsia="pl-PL"/>
        </w:rPr>
        <w:t xml:space="preserve"> – zdolność do utrwalania i przypominania informacji „usłyszanych” (zapamiętywania spostrzeżeń słuchowych werbalnych i niewerbalnych) i dzięki temu przyswajania wiedzy.</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PERCEPCJA WZROKOWA</w:t>
      </w:r>
      <w:r w:rsidRPr="0015580B">
        <w:rPr>
          <w:rFonts w:ascii="Times New Roman" w:hAnsi="Times New Roman"/>
          <w:sz w:val="24"/>
          <w:szCs w:val="24"/>
          <w:lang w:eastAsia="pl-PL"/>
        </w:rPr>
        <w:t xml:space="preserve"> – podstawową funkcją jest wyodrębnienie i rozpoznanie obiektów i ich lokalizacji w przestrzeni. Odpowiedni poziom rozwoju percepcji wzrokowej umożliwia dziecku naukę czytania, pisania, wykonywanie zadań arytmetycznych oraz rozwinięcie innych umiejętności wymaganych od niego w trakcie nauki szkolnej.</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PODREAKTYWNOŚĆ SENSORYCZNA</w:t>
      </w:r>
      <w:r w:rsidRPr="0015580B">
        <w:rPr>
          <w:rFonts w:ascii="Times New Roman" w:hAnsi="Times New Roman"/>
          <w:sz w:val="24"/>
          <w:szCs w:val="24"/>
          <w:lang w:eastAsia="pl-PL"/>
        </w:rPr>
        <w:t xml:space="preserve"> – system nerwowy nie reaguje na wiele docierających do niego bodźców, aby bodziec był „zauważony” musi być częsty oraz intensywny. Dziecko wydaje się być leniwe, powolne, szybko się męczy, wykazuje małe zainteresowanie otoczeniem, nie wykazuje inicjatywy.</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PODSTAWOWE UMIEJĘTNOŚCI ARYTMETYCZNE</w:t>
      </w:r>
      <w:r w:rsidRPr="0015580B">
        <w:rPr>
          <w:rFonts w:ascii="Times New Roman" w:hAnsi="Times New Roman"/>
          <w:sz w:val="24"/>
          <w:szCs w:val="24"/>
          <w:lang w:eastAsia="pl-PL"/>
        </w:rPr>
        <w:t xml:space="preserve"> – przeliczanie, dodawanie, odejmowanie,  mnożenie, dzielenie, rozwiązywanie zadań z treścią.</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POSZUKIWANIE SENSORYCZNE</w:t>
      </w:r>
      <w:r w:rsidRPr="0015580B">
        <w:rPr>
          <w:rFonts w:ascii="Times New Roman" w:hAnsi="Times New Roman"/>
          <w:sz w:val="24"/>
          <w:szCs w:val="24"/>
          <w:lang w:eastAsia="pl-PL"/>
        </w:rPr>
        <w:t xml:space="preserve"> – układ nerwowy jest nienasycony, ciągle potrzebuje dostarczania bodźców, przeważnie przedsionkowych (ruch) i proprioceptywnych (czucie głębokie). Dopiero po dostarczeniu potrzebnych bodźców sensorycznych dziecko będzie w stanie osiągnąć optymalny poziom skupienia uwagi oraz motywacji do pracy, bezpośredni wpływ na to ma zaspokojony, wyciszony układ nerwowy.</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PREDYSPOZYCJE</w:t>
      </w:r>
      <w:r w:rsidRPr="0015580B">
        <w:rPr>
          <w:rFonts w:ascii="Times New Roman" w:hAnsi="Times New Roman"/>
          <w:b/>
          <w:bCs/>
          <w:sz w:val="24"/>
          <w:szCs w:val="24"/>
          <w:lang w:eastAsia="pl-PL"/>
        </w:rPr>
        <w:t>–</w:t>
      </w:r>
      <w:r w:rsidRPr="0015580B">
        <w:rPr>
          <w:rFonts w:ascii="Times New Roman" w:hAnsi="Times New Roman"/>
          <w:sz w:val="24"/>
          <w:szCs w:val="24"/>
          <w:lang w:eastAsia="pl-PL"/>
        </w:rPr>
        <w:t xml:space="preserve"> to możliwości i szanse jednostki na osiągniecie powodzenia w wybranym obszarze edukacyjnym i zawodowym. Na predyspozycje składają się: zainteresowania, zdolności, kompetencje, preferencje co do określonych zachowań, czynności, zawodów, a także określone cechy osobowe.</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PREFERENCJE</w:t>
      </w:r>
      <w:r w:rsidRPr="0015580B">
        <w:rPr>
          <w:rFonts w:ascii="Times New Roman" w:hAnsi="Times New Roman"/>
          <w:sz w:val="24"/>
          <w:szCs w:val="24"/>
          <w:lang w:eastAsia="pl-PL"/>
        </w:rPr>
        <w:t xml:space="preserve"> należy rozumieć jako subiektywne i pozytywne nastawienie do pewnych zachowań, czynności, zawodów (</w:t>
      </w:r>
      <w:r w:rsidRPr="0015580B">
        <w:rPr>
          <w:rFonts w:ascii="Times New Roman" w:hAnsi="Times New Roman"/>
          <w:b/>
          <w:bCs/>
          <w:sz w:val="24"/>
          <w:szCs w:val="24"/>
          <w:lang w:eastAsia="pl-PL"/>
        </w:rPr>
        <w:t>preferencje zawodowe</w:t>
      </w:r>
      <w:r w:rsidRPr="0015580B">
        <w:rPr>
          <w:rFonts w:ascii="Times New Roman" w:hAnsi="Times New Roman"/>
          <w:sz w:val="24"/>
          <w:szCs w:val="24"/>
          <w:lang w:eastAsia="pl-PL"/>
        </w:rPr>
        <w:t xml:space="preserve"> to przedkładanie jednego zawodu czy grupy zawodowej nad inne).</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ROZWÓJ PSYCHORUCHOWY</w:t>
      </w:r>
      <w:r w:rsidRPr="0015580B">
        <w:rPr>
          <w:rFonts w:ascii="Times New Roman" w:hAnsi="Times New Roman"/>
          <w:i/>
          <w:iCs/>
          <w:sz w:val="24"/>
          <w:szCs w:val="24"/>
          <w:lang w:eastAsia="pl-PL"/>
        </w:rPr>
        <w:t xml:space="preserve"> </w:t>
      </w:r>
      <w:r w:rsidRPr="0015580B">
        <w:rPr>
          <w:rFonts w:ascii="Times New Roman" w:hAnsi="Times New Roman"/>
          <w:sz w:val="24"/>
          <w:szCs w:val="24"/>
          <w:lang w:eastAsia="pl-PL"/>
        </w:rPr>
        <w:t>– całość procesów psychicznych (intelektualnych, orientacyjno -poznawczych oraz motorycznych).</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ROZWÓJ PSYCHORUCHOWY ZABURZONY</w:t>
      </w:r>
      <w:r w:rsidRPr="0015580B">
        <w:rPr>
          <w:rFonts w:ascii="Times New Roman" w:hAnsi="Times New Roman"/>
          <w:sz w:val="24"/>
          <w:szCs w:val="24"/>
          <w:lang w:eastAsia="pl-PL"/>
        </w:rPr>
        <w:t xml:space="preserve"> – zakłócenia tempa rozwoju poszczególnych sfer (procesów orientacyjno-poznawczych oraz motorycznych), np. niektóre sfery rozwijają się</w:t>
      </w:r>
      <w:r w:rsidRPr="0015580B">
        <w:rPr>
          <w:rFonts w:ascii="Times New Roman" w:hAnsi="Times New Roman"/>
          <w:sz w:val="24"/>
          <w:szCs w:val="24"/>
          <w:lang w:eastAsia="pl-PL"/>
        </w:rPr>
        <w:br/>
        <w:t>w przeciętnym tempie, podczas gdy inne rozwijają się z opóźnieniem lub przyspieszeniem.</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RYZYKO DYSLEKSJI</w:t>
      </w:r>
      <w:r w:rsidRPr="0015580B">
        <w:rPr>
          <w:rFonts w:ascii="Times New Roman" w:hAnsi="Times New Roman"/>
          <w:sz w:val="24"/>
          <w:szCs w:val="24"/>
          <w:lang w:eastAsia="pl-PL"/>
        </w:rPr>
        <w:t xml:space="preserve"> – obecność symptomów dysharmonijnego rozwoju psychoruchowego dziecka (deficyty rozwoju funkcji uczestniczących w czynnościach czytania i pisania ), które zapowiadają wystąpienie dysleksji rozwojowej.</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SŁUCH FONEMOWY</w:t>
      </w:r>
      <w:r w:rsidRPr="0015580B">
        <w:rPr>
          <w:rFonts w:ascii="Times New Roman" w:hAnsi="Times New Roman"/>
          <w:sz w:val="24"/>
          <w:szCs w:val="24"/>
          <w:lang w:eastAsia="pl-PL"/>
        </w:rPr>
        <w:t xml:space="preserve"> – pozwala wyodrębnić z potoku mowy wyrazy, w wyrazach – sylaby, w sylabach -głoski, uchwycić kolejność głosek w wyrazie, a także odróżnić poszczególne głoski (zwłaszcza głoski dźwięczne od ich bezdźwięcznych odpowiedników).</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 xml:space="preserve">SOCJOTERAPIA </w:t>
      </w:r>
      <w:r w:rsidRPr="0015580B">
        <w:rPr>
          <w:rFonts w:ascii="Times New Roman" w:hAnsi="Times New Roman"/>
          <w:sz w:val="24"/>
          <w:szCs w:val="24"/>
          <w:lang w:eastAsia="pl-PL"/>
        </w:rPr>
        <w:t>– to terapia grupowa, polegająca na dostarczeniu uczestnikom zajęć nowych doświadczeń korzystnie wpływających na ich rozwój emocjonalny i społeczny. Podstawowym celem zajęć socjoterapeutycznych jest  odreagowanie napięć emocjonalnych i uczenie się nowych umiejętności psychologicznych.</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TEMPO UCZENIA SIĘ WZROKOWO-RUCHOWEGO</w:t>
      </w:r>
      <w:r w:rsidRPr="0015580B">
        <w:rPr>
          <w:rFonts w:ascii="Times New Roman" w:hAnsi="Times New Roman"/>
          <w:sz w:val="24"/>
          <w:szCs w:val="24"/>
          <w:lang w:eastAsia="pl-PL"/>
        </w:rPr>
        <w:t xml:space="preserve"> – szybkość uczenia się pisania symboli graficznych opartego na koordynacji oka i ręki; uzależnione jest od prawidłowej sprawności manualnej i ustalonej lateralizacji; często obniżone u osób z dysleksją.</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TERAPIA PEDAGOGICZNA</w:t>
      </w:r>
      <w:r w:rsidRPr="0015580B">
        <w:rPr>
          <w:rFonts w:ascii="Times New Roman" w:hAnsi="Times New Roman"/>
          <w:sz w:val="24"/>
          <w:szCs w:val="24"/>
          <w:lang w:eastAsia="pl-PL"/>
        </w:rPr>
        <w:t xml:space="preserve"> – specjalistyczne zajęcia korekcyjno-kompensacyjne, prowadzone różnymi metodami i technikami, które mają na celu usprawnianie zaburzonych funkcji i wyrównanie deficytów rozwojowych.</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TERAPIA POZNAWCZO – BEHAWIORALNA</w:t>
      </w:r>
      <w:r w:rsidRPr="0015580B">
        <w:rPr>
          <w:rFonts w:ascii="Times New Roman" w:hAnsi="Times New Roman"/>
          <w:b/>
          <w:bCs/>
          <w:sz w:val="24"/>
          <w:szCs w:val="24"/>
          <w:lang w:eastAsia="pl-PL"/>
        </w:rPr>
        <w:t>–</w:t>
      </w:r>
      <w:r w:rsidRPr="0015580B">
        <w:rPr>
          <w:rFonts w:ascii="Times New Roman" w:hAnsi="Times New Roman"/>
          <w:sz w:val="24"/>
          <w:szCs w:val="24"/>
          <w:lang w:eastAsia="pl-PL"/>
        </w:rPr>
        <w:t>  to terapia ukierunkowana na zmianę sposobu myślenia (sfera poznawcza) i zmianę zachowań (sfera behawioralna).</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UCZEŃ ZDOLNY</w:t>
      </w:r>
      <w:r w:rsidRPr="0015580B">
        <w:rPr>
          <w:rFonts w:ascii="Times New Roman" w:hAnsi="Times New Roman"/>
          <w:sz w:val="24"/>
          <w:szCs w:val="24"/>
          <w:lang w:eastAsia="pl-PL"/>
        </w:rPr>
        <w:t xml:space="preserve"> – to uczeń charakteryzujący się wysokim poziomem uzdolnień kierunkowych (np. artystycznych, sportowych, itp)  lub wysokim poziomem zdolności ogólnych (wysokie IQ).</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UKŁAD PROPRIOCEPTYWNY/PROPRIOCEPCJA</w:t>
      </w:r>
      <w:r w:rsidRPr="0015580B">
        <w:rPr>
          <w:rFonts w:ascii="Times New Roman" w:hAnsi="Times New Roman"/>
          <w:b/>
          <w:bCs/>
          <w:sz w:val="24"/>
          <w:szCs w:val="24"/>
          <w:lang w:eastAsia="pl-PL"/>
        </w:rPr>
        <w:t>–</w:t>
      </w:r>
      <w:r w:rsidRPr="0015580B">
        <w:rPr>
          <w:rFonts w:ascii="Times New Roman" w:hAnsi="Times New Roman"/>
          <w:sz w:val="24"/>
          <w:szCs w:val="24"/>
          <w:lang w:eastAsia="pl-PL"/>
        </w:rPr>
        <w:t xml:space="preserve"> informacje płynące z wnętrza naszego ciała (z mięśni i ścięgien). Dzięki propriocepcji posiadamy świadomość swojego ciała, wiemy w jakiej pozycji i położeniu ono się znajduje, nawet wtedy gdy nie widzimy swojej ręki wiemy jaki ruch ona wykonuje. Niektóre z proprioreceptorów powiązane są z kinestezją, dzięki temu jesteśmy w stanie rozróżnić co jest lekkie a co ciężkie. Oprócz tego proprioreceptory znaleźć możemy w oczach  i uszach. Propriocepcja powiązana jest silnie z układem przedsionkowym mając między innymi wpływ na napięcie mięśniowe.</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UKŁAD PRZEDSIONKOWY</w:t>
      </w:r>
      <w:r w:rsidRPr="0015580B">
        <w:rPr>
          <w:rFonts w:ascii="Times New Roman" w:hAnsi="Times New Roman"/>
          <w:sz w:val="24"/>
          <w:szCs w:val="24"/>
          <w:lang w:eastAsia="pl-PL"/>
        </w:rPr>
        <w:t xml:space="preserve"> –  sprawia, że mamy poczucie działania siły grawitacji. Współpracuje z naszymi oczami i mięśniami dołączając równowagę i ruch. Informuje nas w którym kierunku zmierzamy i jak szybko sie poruszamy. Mówi nam także o tym czy pozostajemy w bezruchu lub ruchu i czy przedmioty się poruszają względem naszego ciała.</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WCZESNE WSPOMAGANIE ROZWOJU DZIECKA</w:t>
      </w:r>
      <w:r w:rsidRPr="0015580B">
        <w:rPr>
          <w:rFonts w:ascii="Times New Roman" w:hAnsi="Times New Roman"/>
          <w:b/>
          <w:bCs/>
          <w:sz w:val="24"/>
          <w:szCs w:val="24"/>
          <w:lang w:eastAsia="pl-PL"/>
        </w:rPr>
        <w:t>–</w:t>
      </w:r>
      <w:r w:rsidRPr="0015580B">
        <w:rPr>
          <w:rFonts w:ascii="Times New Roman" w:hAnsi="Times New Roman"/>
          <w:sz w:val="24"/>
          <w:szCs w:val="24"/>
          <w:lang w:eastAsia="pl-PL"/>
        </w:rPr>
        <w:t xml:space="preserve"> to wielospecjalistyczne, kompleksowe i intensywne działania mające na celu pobudzanie psychoruchowego i społecznego rozwoju dziecka od chwili wykrycia pierwszych sygnałów nieprawidłowego funkcjonowania do podjęcia nauki w szkole podstawowej (0-6 lat). Wczesna interwencja oznacza wszystkie realne poczynania, których celem jest stymulacja małego dziecka, w zakresie kompensacji braków rozwojowych.</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ZABURZENIA INTERAKCJI SENSORYCZNEJ</w:t>
      </w:r>
      <w:r w:rsidRPr="0015580B">
        <w:rPr>
          <w:rFonts w:ascii="Times New Roman" w:hAnsi="Times New Roman"/>
          <w:i/>
          <w:iCs/>
          <w:sz w:val="24"/>
          <w:szCs w:val="24"/>
          <w:lang w:eastAsia="pl-PL"/>
        </w:rPr>
        <w:t xml:space="preserve"> </w:t>
      </w:r>
      <w:r w:rsidRPr="0015580B">
        <w:rPr>
          <w:rFonts w:ascii="Times New Roman" w:hAnsi="Times New Roman"/>
          <w:sz w:val="24"/>
          <w:szCs w:val="24"/>
          <w:lang w:eastAsia="pl-PL"/>
        </w:rPr>
        <w:t>– zaburzona umiejętność wykorzystania otrzymanych przez zmysły informacji w celu płynnego, codziennego funkcjonowania.</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ZABURZENIA ORIENTACJI PRZESTRZENNEJ</w:t>
      </w:r>
      <w:r w:rsidRPr="0015580B">
        <w:rPr>
          <w:rFonts w:ascii="Times New Roman" w:hAnsi="Times New Roman"/>
          <w:sz w:val="24"/>
          <w:szCs w:val="24"/>
          <w:lang w:eastAsia="pl-PL"/>
        </w:rPr>
        <w:t xml:space="preserve"> – brak orientacji w prawej i lewej stronie ciała oraz w kierunkach w przestrzeni. Związane są z nimi trudności w rysowaniu (niewłaściwe proporcje i rozplanowanie rysunku), czytaniu (przestawianie liter i cząstek wyrazów, przeskakiwanie linijek), w pisaniu (rozplanowanie kartki, mylenie liter i cyfr o podobnych kształtach, pisanie od prawej do lewej strony).</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ZABURZENIA PERCEPCJI SŁUCHOWEJ</w:t>
      </w:r>
      <w:r w:rsidRPr="0015580B">
        <w:rPr>
          <w:rFonts w:ascii="Times New Roman" w:hAnsi="Times New Roman"/>
          <w:sz w:val="24"/>
          <w:szCs w:val="24"/>
          <w:lang w:eastAsia="pl-PL"/>
        </w:rPr>
        <w:t xml:space="preserve"> – Przejawiają się jako:</w:t>
      </w:r>
    </w:p>
    <w:p w:rsidR="009E1FC8" w:rsidRPr="0015580B" w:rsidRDefault="009E1FC8" w:rsidP="0015580B">
      <w:pPr>
        <w:numPr>
          <w:ilvl w:val="0"/>
          <w:numId w:val="6"/>
        </w:numPr>
        <w:spacing w:before="100" w:beforeAutospacing="1" w:after="100" w:afterAutospacing="1" w:line="240" w:lineRule="auto"/>
        <w:rPr>
          <w:rFonts w:ascii="Times New Roman" w:hAnsi="Times New Roman"/>
          <w:sz w:val="24"/>
          <w:szCs w:val="24"/>
          <w:lang w:eastAsia="pl-PL"/>
        </w:rPr>
      </w:pPr>
      <w:r w:rsidRPr="0015580B">
        <w:rPr>
          <w:rFonts w:ascii="Times New Roman" w:hAnsi="Times New Roman"/>
          <w:sz w:val="24"/>
          <w:szCs w:val="24"/>
          <w:lang w:eastAsia="pl-PL"/>
        </w:rPr>
        <w:t>zaburzenia słuchu fonemowego: sprawiają one, że dziecko ma trudności z odróżnianiem głosek podobnych fonetycznie, odróżnianiu od siebie wyrazów i ich poprawnym zapisywaniu,</w:t>
      </w:r>
    </w:p>
    <w:p w:rsidR="009E1FC8" w:rsidRPr="0015580B" w:rsidRDefault="009E1FC8" w:rsidP="0015580B">
      <w:pPr>
        <w:numPr>
          <w:ilvl w:val="0"/>
          <w:numId w:val="6"/>
        </w:numPr>
        <w:spacing w:before="100" w:beforeAutospacing="1" w:after="100" w:afterAutospacing="1" w:line="240" w:lineRule="auto"/>
        <w:rPr>
          <w:rFonts w:ascii="Times New Roman" w:hAnsi="Times New Roman"/>
          <w:sz w:val="24"/>
          <w:szCs w:val="24"/>
          <w:lang w:eastAsia="pl-PL"/>
        </w:rPr>
      </w:pPr>
      <w:r w:rsidRPr="0015580B">
        <w:rPr>
          <w:rFonts w:ascii="Times New Roman" w:hAnsi="Times New Roman"/>
          <w:sz w:val="24"/>
          <w:szCs w:val="24"/>
          <w:lang w:eastAsia="pl-PL"/>
        </w:rPr>
        <w:t>zaburzenia umiejętności fonologicznych: sprawiają, że dziecko przestawia i opuszcza litery, końcówki wyrazów, ma wolne tempo pisania i duże nasilenie błędów podczas pisania ze słuchu,</w:t>
      </w:r>
    </w:p>
    <w:p w:rsidR="009E1FC8" w:rsidRPr="0015580B" w:rsidRDefault="009E1FC8" w:rsidP="0015580B">
      <w:pPr>
        <w:numPr>
          <w:ilvl w:val="0"/>
          <w:numId w:val="6"/>
        </w:numPr>
        <w:spacing w:before="100" w:beforeAutospacing="1" w:after="100" w:afterAutospacing="1" w:line="240" w:lineRule="auto"/>
        <w:rPr>
          <w:rFonts w:ascii="Times New Roman" w:hAnsi="Times New Roman"/>
          <w:sz w:val="24"/>
          <w:szCs w:val="24"/>
          <w:lang w:eastAsia="pl-PL"/>
        </w:rPr>
      </w:pPr>
      <w:r w:rsidRPr="0015580B">
        <w:rPr>
          <w:rFonts w:ascii="Times New Roman" w:hAnsi="Times New Roman"/>
          <w:sz w:val="24"/>
          <w:szCs w:val="24"/>
          <w:lang w:eastAsia="pl-PL"/>
        </w:rPr>
        <w:t>zaburzenia umiejętności morfologiczno-syntaktycznych: sprawiają, że dziecko ma trudności w wypowiadaniu się na piśmie, mają słabą ekspresję słowną, mogą popełniać błędy gramatyczne.</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ZABURZENIA PERCEPCJI WZROKOWEJ</w:t>
      </w:r>
      <w:r w:rsidRPr="0015580B">
        <w:rPr>
          <w:rFonts w:ascii="Times New Roman" w:hAnsi="Times New Roman"/>
          <w:sz w:val="24"/>
          <w:szCs w:val="24"/>
          <w:lang w:eastAsia="pl-PL"/>
        </w:rPr>
        <w:t xml:space="preserve"> – to zaburzenia analizy i syntezy wzrokowej, zaburzenia postrzegania i różnicowania kształtów, rejestracji położenia przestrzennego elementów. Dzieci mają trudności w rozpoznawaniu i nazywaniu przedmiotów na ilustracjach, w rozumieniu treści przedstawionych graficznie, opisują ilustrację w sposób ubogi, rozpoznają małą liczbę szczegółów, wykonane przez nie rysunki są ubogie i prymitywne. Mają duże trudności w przepisywaniu tekstu ze wzoru i pisaniu z pamięci. Mylą litery podobne pod względem kształtu, mają trudności w zapamiętywaniu kształtu liter, tempo pisania jest wolne i często obok siebie występują te same wyrazy zapisane błędnie i poprawnie.</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ZAINTERESOWANIA („GOTOWOŚĆ”, „SKŁONNOŚĆ”, „MOTYW”)</w:t>
      </w:r>
      <w:r w:rsidRPr="0015580B">
        <w:rPr>
          <w:rFonts w:ascii="Times New Roman" w:hAnsi="Times New Roman"/>
          <w:b/>
          <w:bCs/>
          <w:sz w:val="24"/>
          <w:szCs w:val="24"/>
          <w:lang w:eastAsia="pl-PL"/>
        </w:rPr>
        <w:t xml:space="preserve">– </w:t>
      </w:r>
      <w:r w:rsidRPr="0015580B">
        <w:rPr>
          <w:rFonts w:ascii="Times New Roman" w:hAnsi="Times New Roman"/>
          <w:sz w:val="24"/>
          <w:szCs w:val="24"/>
          <w:lang w:eastAsia="pl-PL"/>
        </w:rPr>
        <w:t>to względnie</w:t>
      </w:r>
      <w:r w:rsidRPr="0015580B">
        <w:rPr>
          <w:rFonts w:ascii="Times New Roman" w:hAnsi="Times New Roman"/>
          <w:b/>
          <w:bCs/>
          <w:sz w:val="24"/>
          <w:szCs w:val="24"/>
          <w:lang w:eastAsia="pl-PL"/>
        </w:rPr>
        <w:t xml:space="preserve"> </w:t>
      </w:r>
      <w:r w:rsidRPr="0015580B">
        <w:rPr>
          <w:rFonts w:ascii="Times New Roman" w:hAnsi="Times New Roman"/>
          <w:sz w:val="24"/>
          <w:szCs w:val="24"/>
          <w:lang w:eastAsia="pl-PL"/>
        </w:rPr>
        <w:t>trwała obserwowalna dążność do</w:t>
      </w:r>
      <w:r w:rsidRPr="0015580B">
        <w:rPr>
          <w:rFonts w:ascii="Times New Roman" w:hAnsi="Times New Roman"/>
          <w:b/>
          <w:bCs/>
          <w:sz w:val="24"/>
          <w:szCs w:val="24"/>
          <w:lang w:eastAsia="pl-PL"/>
        </w:rPr>
        <w:t xml:space="preserve"> </w:t>
      </w:r>
      <w:r w:rsidRPr="0015580B">
        <w:rPr>
          <w:rFonts w:ascii="Times New Roman" w:hAnsi="Times New Roman"/>
          <w:sz w:val="24"/>
          <w:szCs w:val="24"/>
          <w:lang w:eastAsia="pl-PL"/>
        </w:rPr>
        <w:t>poznania otaczającego świata, przybierająca postać ukierunkowanej aktywności poznawczej o określonym nasileniu, przejawiająca się  w selektywnym stosunku do otaczających zjawisk.</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ZDOLNOŚĆ</w:t>
      </w:r>
      <w:r w:rsidRPr="0015580B">
        <w:rPr>
          <w:rFonts w:ascii="Times New Roman" w:hAnsi="Times New Roman"/>
          <w:b/>
          <w:bCs/>
          <w:sz w:val="24"/>
          <w:szCs w:val="24"/>
          <w:lang w:eastAsia="pl-PL"/>
        </w:rPr>
        <w:t xml:space="preserve">– </w:t>
      </w:r>
      <w:r w:rsidRPr="0015580B">
        <w:rPr>
          <w:rFonts w:ascii="Times New Roman" w:hAnsi="Times New Roman"/>
          <w:sz w:val="24"/>
          <w:szCs w:val="24"/>
          <w:lang w:eastAsia="pl-PL"/>
        </w:rPr>
        <w:t>to pewna sprawność</w:t>
      </w:r>
      <w:r w:rsidRPr="0015580B">
        <w:rPr>
          <w:rFonts w:ascii="Times New Roman" w:hAnsi="Times New Roman"/>
          <w:b/>
          <w:bCs/>
          <w:sz w:val="24"/>
          <w:szCs w:val="24"/>
          <w:lang w:eastAsia="pl-PL"/>
        </w:rPr>
        <w:t xml:space="preserve"> </w:t>
      </w:r>
      <w:r w:rsidRPr="0015580B">
        <w:rPr>
          <w:rFonts w:ascii="Times New Roman" w:hAnsi="Times New Roman"/>
          <w:sz w:val="24"/>
          <w:szCs w:val="24"/>
          <w:lang w:eastAsia="pl-PL"/>
        </w:rPr>
        <w:t>w wykonywaniu czynności lub możliwości, dzięki którym człowiek zdobywa wiadomości, umiejętności, sprawności. Najczęściej wyróżnia się zdolności ogólne i specjalne. Zdolności ogólne to inteligencja, spostrzegawczość, zręczność, łatwość uczenia się i zapamiętywania. Zdolności specjalne są uwarunkowane przedmiotowo (np. językowe, matematyczne, muzyczne, techniczne, plastyczne, sportowe). Zdolności zależą od czynników wrodzonych i środowiskowych, ale też od własnej aktywności jednostki, jej pracowitości i wytrwałości.</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ZDOLNOŚĆ PRZESTRZENNEJ ORGANIZACJI MATERIAŁU WZROKOWEGO = ORGANIZACJA POSTRZEGANIA WZROKOWEGO</w:t>
      </w:r>
      <w:r w:rsidRPr="0015580B">
        <w:rPr>
          <w:rFonts w:ascii="Times New Roman" w:hAnsi="Times New Roman"/>
          <w:sz w:val="24"/>
          <w:szCs w:val="24"/>
          <w:lang w:eastAsia="pl-PL"/>
        </w:rPr>
        <w:t xml:space="preserve"> – umiejętność złożenia w całość określonego obrazu (rysunek, kompozycja geometryczna), z uwzględnieniem elementów zasadniczych budujących ten obraz oraz elementów szczegółowych.</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ZAJĘCIA KOREKCYJNO- KOMPENSACYJNE</w:t>
      </w:r>
      <w:r w:rsidRPr="0015580B">
        <w:rPr>
          <w:rFonts w:ascii="Times New Roman" w:hAnsi="Times New Roman"/>
          <w:b/>
          <w:bCs/>
          <w:sz w:val="24"/>
          <w:szCs w:val="24"/>
          <w:lang w:eastAsia="pl-PL"/>
        </w:rPr>
        <w:t xml:space="preserve">– </w:t>
      </w:r>
      <w:r w:rsidRPr="0015580B">
        <w:rPr>
          <w:rFonts w:ascii="Times New Roman" w:hAnsi="Times New Roman"/>
          <w:sz w:val="24"/>
          <w:szCs w:val="24"/>
          <w:lang w:eastAsia="pl-PL"/>
        </w:rPr>
        <w:t>organizuje się dla uczniów z zaburzeniami  i odchyleniami rozwojowymi lub specyficznymi trudnościami w uczeniu się.</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ZAJĘCIA DYDAKTYCZNO- WYRÓWNAWCZE</w:t>
      </w:r>
      <w:r w:rsidRPr="0015580B">
        <w:rPr>
          <w:rFonts w:ascii="Times New Roman" w:hAnsi="Times New Roman"/>
          <w:b/>
          <w:bCs/>
          <w:sz w:val="24"/>
          <w:szCs w:val="24"/>
          <w:lang w:eastAsia="pl-PL"/>
        </w:rPr>
        <w:t xml:space="preserve">– </w:t>
      </w:r>
      <w:r w:rsidRPr="0015580B">
        <w:rPr>
          <w:rFonts w:ascii="Times New Roman" w:hAnsi="Times New Roman"/>
          <w:sz w:val="24"/>
          <w:szCs w:val="24"/>
          <w:lang w:eastAsia="pl-PL"/>
        </w:rPr>
        <w:t>organizuje się dla uczniów, którzy mają trudności w uzyskaniu osiągnięć z zakresu określonych zajęć edukacyjnych, wynikających z podstawy programowej.</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 xml:space="preserve">ZAJĘCIA SOCJOTERAPEUTYCZNE ORAZ INNE ZAJĘCIA O CHARAKTERZE TERAPEUTYCZNYM </w:t>
      </w:r>
      <w:r w:rsidRPr="0015580B">
        <w:rPr>
          <w:rFonts w:ascii="Times New Roman" w:hAnsi="Times New Roman"/>
          <w:sz w:val="24"/>
          <w:szCs w:val="24"/>
          <w:lang w:eastAsia="pl-PL"/>
        </w:rPr>
        <w:t>organizuje się dla uczniów z dysfunkcjami i zaburzeniami utrudniającymi funkcjonowanie społeczne.</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ZAJĘCIA LOGOPEDYCZNE</w:t>
      </w:r>
      <w:r w:rsidRPr="0015580B">
        <w:rPr>
          <w:rFonts w:ascii="Times New Roman" w:hAnsi="Times New Roman"/>
          <w:b/>
          <w:bCs/>
          <w:sz w:val="24"/>
          <w:szCs w:val="24"/>
          <w:lang w:eastAsia="pl-PL"/>
        </w:rPr>
        <w:t xml:space="preserve">– </w:t>
      </w:r>
      <w:r w:rsidRPr="0015580B">
        <w:rPr>
          <w:rFonts w:ascii="Times New Roman" w:hAnsi="Times New Roman"/>
          <w:sz w:val="24"/>
          <w:szCs w:val="24"/>
          <w:lang w:eastAsia="pl-PL"/>
        </w:rPr>
        <w:t>organizuje się dla uczniów z zaburzeniami mowy, u których występują zakłócenia kompetencji językowej i/lub komunikacyjnej oraz zaburzenia te utrudniają naukę szkolną.</w:t>
      </w:r>
    </w:p>
    <w:p w:rsidR="009E1FC8" w:rsidRPr="0015580B" w:rsidRDefault="009E1FC8" w:rsidP="0015580B">
      <w:pPr>
        <w:spacing w:before="100" w:beforeAutospacing="1" w:after="100" w:afterAutospacing="1" w:line="240" w:lineRule="auto"/>
        <w:jc w:val="both"/>
        <w:rPr>
          <w:rFonts w:ascii="Times New Roman" w:hAnsi="Times New Roman"/>
          <w:sz w:val="24"/>
          <w:szCs w:val="24"/>
          <w:lang w:eastAsia="pl-PL"/>
        </w:rPr>
      </w:pPr>
      <w:r w:rsidRPr="0015580B">
        <w:rPr>
          <w:rFonts w:ascii="Times New Roman" w:hAnsi="Times New Roman"/>
          <w:b/>
          <w:bCs/>
          <w:i/>
          <w:iCs/>
          <w:sz w:val="24"/>
          <w:szCs w:val="24"/>
          <w:lang w:eastAsia="pl-PL"/>
        </w:rPr>
        <w:t>ZAJĘCIA ROZWIJAJĄCE UZDOLNIENIA</w:t>
      </w:r>
      <w:r w:rsidRPr="0015580B">
        <w:rPr>
          <w:rFonts w:ascii="Times New Roman" w:hAnsi="Times New Roman"/>
          <w:b/>
          <w:bCs/>
          <w:sz w:val="24"/>
          <w:szCs w:val="24"/>
          <w:lang w:eastAsia="pl-PL"/>
        </w:rPr>
        <w:t xml:space="preserve">– </w:t>
      </w:r>
      <w:r w:rsidRPr="0015580B">
        <w:rPr>
          <w:rFonts w:ascii="Times New Roman" w:hAnsi="Times New Roman"/>
          <w:sz w:val="24"/>
          <w:szCs w:val="24"/>
          <w:lang w:eastAsia="pl-PL"/>
        </w:rPr>
        <w:t>organizuje się dla uczniów szczególnie uzdolnionych.</w:t>
      </w:r>
    </w:p>
    <w:p w:rsidR="009E1FC8" w:rsidRDefault="009E1FC8" w:rsidP="00AE6F3A">
      <w:pPr>
        <w:spacing w:before="100" w:beforeAutospacing="1" w:after="100" w:afterAutospacing="1" w:line="240" w:lineRule="auto"/>
        <w:outlineLvl w:val="0"/>
        <w:rPr>
          <w:rFonts w:cs="Calibri"/>
          <w:b/>
          <w:bCs/>
          <w:kern w:val="36"/>
          <w:lang w:eastAsia="pl-PL"/>
        </w:rPr>
      </w:pPr>
    </w:p>
    <w:p w:rsidR="009E1FC8" w:rsidRDefault="009E1FC8" w:rsidP="00AE6F3A">
      <w:pPr>
        <w:spacing w:before="100" w:beforeAutospacing="1" w:after="100" w:afterAutospacing="1" w:line="240" w:lineRule="auto"/>
        <w:outlineLvl w:val="0"/>
        <w:rPr>
          <w:rFonts w:cs="Calibri"/>
          <w:b/>
          <w:bCs/>
          <w:kern w:val="36"/>
          <w:lang w:eastAsia="pl-PL"/>
        </w:rPr>
      </w:pPr>
    </w:p>
    <w:p w:rsidR="009E1FC8" w:rsidRDefault="009E1FC8" w:rsidP="00AE6F3A">
      <w:pPr>
        <w:spacing w:before="100" w:beforeAutospacing="1" w:after="100" w:afterAutospacing="1" w:line="240" w:lineRule="auto"/>
        <w:outlineLvl w:val="0"/>
        <w:rPr>
          <w:rFonts w:cs="Calibri"/>
          <w:b/>
          <w:bCs/>
          <w:kern w:val="36"/>
          <w:lang w:eastAsia="pl-PL"/>
        </w:rPr>
      </w:pPr>
    </w:p>
    <w:p w:rsidR="009E1FC8" w:rsidRDefault="009E1FC8" w:rsidP="00AE6F3A">
      <w:pPr>
        <w:spacing w:before="100" w:beforeAutospacing="1" w:after="100" w:afterAutospacing="1" w:line="240" w:lineRule="auto"/>
        <w:outlineLvl w:val="0"/>
        <w:rPr>
          <w:rFonts w:cs="Calibri"/>
          <w:b/>
          <w:bCs/>
          <w:kern w:val="36"/>
          <w:lang w:eastAsia="pl-PL"/>
        </w:rPr>
      </w:pPr>
    </w:p>
    <w:p w:rsidR="009E1FC8" w:rsidRDefault="009E1FC8" w:rsidP="00AE6F3A">
      <w:pPr>
        <w:spacing w:before="100" w:beforeAutospacing="1" w:after="100" w:afterAutospacing="1" w:line="240" w:lineRule="auto"/>
        <w:outlineLvl w:val="0"/>
        <w:rPr>
          <w:rFonts w:cs="Calibri"/>
          <w:b/>
          <w:bCs/>
          <w:kern w:val="36"/>
          <w:lang w:eastAsia="pl-PL"/>
        </w:rPr>
      </w:pPr>
    </w:p>
    <w:p w:rsidR="009E1FC8" w:rsidRDefault="009E1FC8" w:rsidP="00AE6F3A">
      <w:pPr>
        <w:spacing w:before="100" w:beforeAutospacing="1" w:after="100" w:afterAutospacing="1" w:line="240" w:lineRule="auto"/>
        <w:outlineLvl w:val="0"/>
        <w:rPr>
          <w:rFonts w:cs="Calibri"/>
          <w:b/>
          <w:bCs/>
          <w:kern w:val="36"/>
          <w:lang w:eastAsia="pl-PL"/>
        </w:rPr>
      </w:pPr>
    </w:p>
    <w:p w:rsidR="009E1FC8" w:rsidRDefault="009E1FC8" w:rsidP="00AE6F3A">
      <w:pPr>
        <w:spacing w:before="100" w:beforeAutospacing="1" w:after="100" w:afterAutospacing="1" w:line="240" w:lineRule="auto"/>
        <w:outlineLvl w:val="0"/>
        <w:rPr>
          <w:rFonts w:cs="Calibri"/>
          <w:b/>
          <w:bCs/>
          <w:kern w:val="36"/>
          <w:lang w:eastAsia="pl-PL"/>
        </w:rPr>
      </w:pPr>
    </w:p>
    <w:p w:rsidR="009E1FC8" w:rsidRPr="00AE6F3A" w:rsidRDefault="009E1FC8" w:rsidP="0034574B">
      <w:pPr>
        <w:spacing w:before="100" w:beforeAutospacing="1" w:after="100" w:afterAutospacing="1" w:line="240" w:lineRule="auto"/>
        <w:jc w:val="center"/>
        <w:outlineLvl w:val="0"/>
        <w:rPr>
          <w:rFonts w:cs="Calibri"/>
          <w:b/>
          <w:bCs/>
          <w:kern w:val="36"/>
          <w:lang w:eastAsia="pl-PL"/>
        </w:rPr>
      </w:pPr>
      <w:r w:rsidRPr="00AE6F3A">
        <w:rPr>
          <w:rFonts w:cs="Calibri"/>
          <w:b/>
          <w:bCs/>
          <w:kern w:val="36"/>
          <w:lang w:eastAsia="pl-PL"/>
        </w:rPr>
        <w:t>Pojęcia stosowane w opiniach</w:t>
      </w:r>
    </w:p>
    <w:p w:rsidR="009E1FC8" w:rsidRPr="00AE6F3A" w:rsidRDefault="009E1FC8" w:rsidP="00AE6F3A">
      <w:pPr>
        <w:spacing w:before="100" w:beforeAutospacing="1" w:after="100" w:afterAutospacing="1" w:line="240" w:lineRule="auto"/>
        <w:ind w:left="720" w:hanging="360"/>
        <w:jc w:val="center"/>
        <w:rPr>
          <w:rFonts w:cs="Calibri"/>
          <w:lang w:eastAsia="pl-PL"/>
        </w:rPr>
      </w:pPr>
      <w:r w:rsidRPr="00AE6F3A">
        <w:rPr>
          <w:rFonts w:cs="Calibri"/>
          <w:b/>
          <w:bCs/>
          <w:u w:val="single"/>
          <w:lang w:eastAsia="pl-PL"/>
        </w:rPr>
        <w:br/>
      </w:r>
      <w:r w:rsidRPr="00AE6F3A">
        <w:rPr>
          <w:rFonts w:cs="Calibri"/>
          <w:b/>
          <w:bCs/>
          <w:lang w:eastAsia="pl-PL"/>
        </w:rPr>
        <w:t>Słowniczek</w:t>
      </w:r>
      <w:r w:rsidRPr="00AE6F3A">
        <w:rPr>
          <w:rFonts w:cs="Calibri"/>
          <w:b/>
          <w:bCs/>
          <w:lang w:eastAsia="pl-PL"/>
        </w:rPr>
        <w:br/>
        <w:t xml:space="preserve">pojęć i sformułowań spotykanych w opiniach i orzeczeniach </w:t>
      </w:r>
      <w:r w:rsidRPr="00AE6F3A">
        <w:rPr>
          <w:rFonts w:cs="Calibri"/>
          <w:b/>
          <w:bCs/>
          <w:lang w:eastAsia="pl-PL"/>
        </w:rPr>
        <w:br/>
        <w:t>poradni psychologiczno – pedagogicznej</w:t>
      </w:r>
      <w:r w:rsidRPr="00AE6F3A">
        <w:rPr>
          <w:rFonts w:cs="Calibri"/>
          <w:b/>
          <w:bCs/>
          <w:lang w:eastAsia="pl-PL"/>
        </w:rPr>
        <w:br/>
      </w:r>
    </w:p>
    <w:p w:rsidR="009E1FC8" w:rsidRDefault="009E1FC8" w:rsidP="00AE6F3A">
      <w:pPr>
        <w:spacing w:before="100" w:beforeAutospacing="1" w:after="100" w:afterAutospacing="1" w:line="240" w:lineRule="auto"/>
        <w:rPr>
          <w:rFonts w:cs="Calibri"/>
          <w:b/>
          <w:bCs/>
          <w:u w:val="single"/>
          <w:lang w:eastAsia="pl-PL"/>
        </w:rPr>
      </w:pPr>
    </w:p>
    <w:p w:rsidR="009E1FC8" w:rsidRPr="00C14FAB" w:rsidRDefault="009E1FC8" w:rsidP="00AE6F3A">
      <w:pPr>
        <w:spacing w:before="100" w:beforeAutospacing="1" w:after="100" w:afterAutospacing="1" w:line="240" w:lineRule="auto"/>
        <w:rPr>
          <w:rFonts w:ascii="Times New Roman" w:hAnsi="Times New Roman"/>
          <w:sz w:val="24"/>
          <w:szCs w:val="24"/>
          <w:lang w:eastAsia="pl-PL"/>
        </w:rPr>
      </w:pPr>
      <w:r w:rsidRPr="00C14FAB">
        <w:rPr>
          <w:rFonts w:ascii="Times New Roman" w:hAnsi="Times New Roman"/>
          <w:b/>
          <w:bCs/>
          <w:sz w:val="24"/>
          <w:szCs w:val="24"/>
          <w:u w:val="single"/>
          <w:lang w:eastAsia="pl-PL"/>
        </w:rPr>
        <w:t>Ocena rozwoju poznawczego</w:t>
      </w:r>
      <w:r w:rsidRPr="00C14FAB">
        <w:rPr>
          <w:rFonts w:ascii="Times New Roman" w:hAnsi="Times New Roman"/>
          <w:b/>
          <w:bCs/>
          <w:sz w:val="24"/>
          <w:szCs w:val="24"/>
          <w:lang w:eastAsia="pl-PL"/>
        </w:rPr>
        <w:t xml:space="preserve"> </w:t>
      </w:r>
    </w:p>
    <w:p w:rsidR="009E1FC8" w:rsidRPr="00C14FAB" w:rsidRDefault="009E1FC8" w:rsidP="00AE6F3A">
      <w:pPr>
        <w:spacing w:before="100" w:beforeAutospacing="1" w:after="100" w:afterAutospacing="1" w:line="240" w:lineRule="auto"/>
        <w:rPr>
          <w:rFonts w:ascii="Times New Roman" w:hAnsi="Times New Roman"/>
          <w:sz w:val="24"/>
          <w:szCs w:val="24"/>
          <w:lang w:eastAsia="pl-PL"/>
        </w:rPr>
      </w:pPr>
      <w:r w:rsidRPr="00C14FAB">
        <w:rPr>
          <w:rFonts w:ascii="Times New Roman" w:hAnsi="Times New Roman"/>
          <w:b/>
          <w:bCs/>
          <w:sz w:val="24"/>
          <w:szCs w:val="24"/>
          <w:lang w:eastAsia="pl-PL"/>
        </w:rPr>
        <w:t xml:space="preserve">Funkcje poznawcze – </w:t>
      </w:r>
      <w:r w:rsidRPr="00C14FAB">
        <w:rPr>
          <w:rFonts w:ascii="Times New Roman" w:hAnsi="Times New Roman"/>
          <w:sz w:val="24"/>
          <w:szCs w:val="24"/>
          <w:lang w:eastAsia="pl-PL"/>
        </w:rPr>
        <w:t>zespół procesów, dzięki którym odbieramy informacje z otoczenia oraz zauważamy stosunki między nimi. Obejmują: pamięć, uwagę, wrażenia i spostrzeżenia wzrokowe, słuchowo-językowe, dotykowe, kinestetyczne, orientację w schemacie ciała i kierunkach w przestrzeni.</w:t>
      </w:r>
    </w:p>
    <w:p w:rsidR="009E1FC8" w:rsidRPr="00C14FAB" w:rsidRDefault="009E1FC8" w:rsidP="00AE6F3A">
      <w:pPr>
        <w:spacing w:before="100" w:beforeAutospacing="1" w:after="100" w:afterAutospacing="1" w:line="240" w:lineRule="auto"/>
        <w:rPr>
          <w:rFonts w:ascii="Times New Roman" w:hAnsi="Times New Roman"/>
          <w:sz w:val="24"/>
          <w:szCs w:val="24"/>
          <w:lang w:eastAsia="pl-PL"/>
        </w:rPr>
      </w:pPr>
      <w:r w:rsidRPr="00C14FAB">
        <w:rPr>
          <w:rFonts w:ascii="Times New Roman" w:hAnsi="Times New Roman"/>
          <w:b/>
          <w:bCs/>
          <w:sz w:val="24"/>
          <w:szCs w:val="24"/>
          <w:lang w:eastAsia="pl-PL"/>
        </w:rPr>
        <w:t xml:space="preserve">Inteligencja płynna – </w:t>
      </w:r>
      <w:r w:rsidRPr="00C14FAB">
        <w:rPr>
          <w:rFonts w:ascii="Times New Roman" w:hAnsi="Times New Roman"/>
          <w:sz w:val="24"/>
          <w:szCs w:val="24"/>
          <w:lang w:eastAsia="pl-PL"/>
        </w:rPr>
        <w:t>wrodzona, zdeterminowana biologicznie.</w:t>
      </w:r>
    </w:p>
    <w:p w:rsidR="009E1FC8" w:rsidRPr="00C14FAB" w:rsidRDefault="009E1FC8" w:rsidP="00AE6F3A">
      <w:pPr>
        <w:spacing w:before="100" w:beforeAutospacing="1" w:after="100" w:afterAutospacing="1" w:line="240" w:lineRule="auto"/>
        <w:rPr>
          <w:rFonts w:ascii="Times New Roman" w:hAnsi="Times New Roman"/>
          <w:sz w:val="24"/>
          <w:szCs w:val="24"/>
          <w:lang w:eastAsia="pl-PL"/>
        </w:rPr>
      </w:pPr>
      <w:r w:rsidRPr="00C14FAB">
        <w:rPr>
          <w:rFonts w:ascii="Times New Roman" w:hAnsi="Times New Roman"/>
          <w:b/>
          <w:bCs/>
          <w:sz w:val="24"/>
          <w:szCs w:val="24"/>
          <w:lang w:eastAsia="pl-PL"/>
        </w:rPr>
        <w:t xml:space="preserve">Inteligencja skrystalizowana – </w:t>
      </w:r>
      <w:r w:rsidRPr="00C14FAB">
        <w:rPr>
          <w:rFonts w:ascii="Times New Roman" w:hAnsi="Times New Roman"/>
          <w:sz w:val="24"/>
          <w:szCs w:val="24"/>
          <w:lang w:eastAsia="pl-PL"/>
        </w:rPr>
        <w:t>zdeterminowana doświadczeniem nabytym w toku rozwoju.</w:t>
      </w:r>
    </w:p>
    <w:p w:rsidR="009E1FC8" w:rsidRPr="00C14FAB" w:rsidRDefault="009E1FC8" w:rsidP="00AE6F3A">
      <w:pPr>
        <w:spacing w:before="100" w:beforeAutospacing="1" w:after="100" w:afterAutospacing="1" w:line="240" w:lineRule="auto"/>
        <w:rPr>
          <w:rFonts w:ascii="Times New Roman" w:hAnsi="Times New Roman"/>
          <w:sz w:val="24"/>
          <w:szCs w:val="24"/>
          <w:lang w:eastAsia="pl-PL"/>
        </w:rPr>
      </w:pPr>
      <w:r w:rsidRPr="00C14FAB">
        <w:rPr>
          <w:rFonts w:ascii="Times New Roman" w:hAnsi="Times New Roman"/>
          <w:b/>
          <w:bCs/>
          <w:sz w:val="24"/>
          <w:szCs w:val="24"/>
          <w:lang w:eastAsia="pl-PL"/>
        </w:rPr>
        <w:t>Rozumienie przestrzenne –</w:t>
      </w:r>
      <w:r w:rsidRPr="00C14FAB">
        <w:rPr>
          <w:rFonts w:ascii="Times New Roman" w:hAnsi="Times New Roman"/>
          <w:sz w:val="24"/>
          <w:szCs w:val="24"/>
          <w:lang w:eastAsia="pl-PL"/>
        </w:rPr>
        <w:t xml:space="preserve"> obrazowe.</w:t>
      </w:r>
    </w:p>
    <w:p w:rsidR="009E1FC8" w:rsidRPr="00C14FAB" w:rsidRDefault="009E1FC8" w:rsidP="00AE6F3A">
      <w:pPr>
        <w:spacing w:before="100" w:beforeAutospacing="1" w:after="100" w:afterAutospacing="1" w:line="240" w:lineRule="auto"/>
        <w:rPr>
          <w:rFonts w:ascii="Times New Roman" w:hAnsi="Times New Roman"/>
          <w:sz w:val="24"/>
          <w:szCs w:val="24"/>
          <w:lang w:eastAsia="pl-PL"/>
        </w:rPr>
      </w:pPr>
      <w:r w:rsidRPr="00C14FAB">
        <w:rPr>
          <w:rFonts w:ascii="Times New Roman" w:hAnsi="Times New Roman"/>
          <w:b/>
          <w:bCs/>
          <w:sz w:val="24"/>
          <w:szCs w:val="24"/>
          <w:lang w:eastAsia="pl-PL"/>
        </w:rPr>
        <w:t xml:space="preserve">Zdolności wzrokowo – </w:t>
      </w:r>
      <w:r w:rsidRPr="00C14FAB">
        <w:rPr>
          <w:rFonts w:ascii="Times New Roman" w:hAnsi="Times New Roman"/>
          <w:sz w:val="24"/>
          <w:szCs w:val="24"/>
          <w:lang w:eastAsia="pl-PL"/>
        </w:rPr>
        <w:t>przestrzenne – zdolności oparte o umiejętności wytworzenia w umyśle reprezentacji umysłowej przedmiotu i dokonywania na wytworzonym modelu przekształceń przestrzennych a także rozumienia relacji „część – całość” spostrzeganego wzoru graficznego.</w:t>
      </w:r>
      <w:r w:rsidRPr="00C14FAB">
        <w:rPr>
          <w:rFonts w:ascii="Times New Roman" w:hAnsi="Times New Roman"/>
          <w:b/>
          <w:bCs/>
          <w:sz w:val="24"/>
          <w:szCs w:val="24"/>
          <w:lang w:eastAsia="pl-PL"/>
        </w:rPr>
        <w:t xml:space="preserve"> </w:t>
      </w:r>
    </w:p>
    <w:p w:rsidR="009E1FC8" w:rsidRPr="00C14FAB" w:rsidRDefault="009E1FC8" w:rsidP="00AE6F3A">
      <w:pPr>
        <w:spacing w:before="100" w:beforeAutospacing="1" w:after="100" w:afterAutospacing="1" w:line="240" w:lineRule="auto"/>
        <w:rPr>
          <w:rFonts w:ascii="Times New Roman" w:hAnsi="Times New Roman"/>
          <w:sz w:val="24"/>
          <w:szCs w:val="24"/>
          <w:lang w:eastAsia="pl-PL"/>
        </w:rPr>
      </w:pPr>
      <w:r w:rsidRPr="00C14FAB">
        <w:rPr>
          <w:rFonts w:ascii="Times New Roman" w:hAnsi="Times New Roman"/>
          <w:b/>
          <w:bCs/>
          <w:sz w:val="24"/>
          <w:szCs w:val="24"/>
          <w:lang w:eastAsia="pl-PL"/>
        </w:rPr>
        <w:t xml:space="preserve">Uwaga selektywna - </w:t>
      </w:r>
      <w:r w:rsidRPr="00C14FAB">
        <w:rPr>
          <w:rFonts w:ascii="Times New Roman" w:hAnsi="Times New Roman"/>
          <w:sz w:val="24"/>
          <w:szCs w:val="24"/>
          <w:lang w:eastAsia="pl-PL"/>
        </w:rPr>
        <w:t>zdolność do świadomego kierowania uwagi na to, co istotne w danym momencie.</w:t>
      </w:r>
    </w:p>
    <w:p w:rsidR="009E1FC8" w:rsidRPr="00C14FAB" w:rsidRDefault="009E1FC8" w:rsidP="00AE6F3A">
      <w:pPr>
        <w:spacing w:before="100" w:beforeAutospacing="1" w:after="100" w:afterAutospacing="1" w:line="240" w:lineRule="auto"/>
        <w:rPr>
          <w:rFonts w:ascii="Times New Roman" w:hAnsi="Times New Roman"/>
          <w:sz w:val="24"/>
          <w:szCs w:val="24"/>
          <w:lang w:eastAsia="pl-PL"/>
        </w:rPr>
      </w:pPr>
      <w:r w:rsidRPr="00C14FAB">
        <w:rPr>
          <w:rFonts w:ascii="Times New Roman" w:hAnsi="Times New Roman"/>
          <w:b/>
          <w:bCs/>
          <w:sz w:val="24"/>
          <w:szCs w:val="24"/>
          <w:lang w:eastAsia="pl-PL"/>
        </w:rPr>
        <w:t xml:space="preserve">Trwałość uwagi – </w:t>
      </w:r>
      <w:r w:rsidRPr="00C14FAB">
        <w:rPr>
          <w:rFonts w:ascii="Times New Roman" w:hAnsi="Times New Roman"/>
          <w:sz w:val="24"/>
          <w:szCs w:val="24"/>
          <w:lang w:eastAsia="pl-PL"/>
        </w:rPr>
        <w:t>koncentracja uwagi na danej aktywności przez czas niezbędny do prawidłowego wykonania zadania. Jeżeli uwaga jest chwiejna, uczeń szybko się rozprasza i trudno jest mu skupić się na jakimś obiekcie, zjawisku, a jego działanie staje się mało skuteczne.</w:t>
      </w:r>
      <w:r w:rsidRPr="00C14FAB">
        <w:rPr>
          <w:rFonts w:ascii="Times New Roman" w:hAnsi="Times New Roman"/>
          <w:b/>
          <w:bCs/>
          <w:sz w:val="24"/>
          <w:szCs w:val="24"/>
          <w:lang w:eastAsia="pl-PL"/>
        </w:rPr>
        <w:t xml:space="preserve"> </w:t>
      </w:r>
    </w:p>
    <w:p w:rsidR="009E1FC8" w:rsidRPr="00C14FAB" w:rsidRDefault="009E1FC8" w:rsidP="00AE6F3A">
      <w:pPr>
        <w:spacing w:before="100" w:beforeAutospacing="1" w:after="100" w:afterAutospacing="1" w:line="240" w:lineRule="auto"/>
        <w:rPr>
          <w:rFonts w:ascii="Times New Roman" w:hAnsi="Times New Roman"/>
          <w:sz w:val="24"/>
          <w:szCs w:val="24"/>
          <w:lang w:eastAsia="pl-PL"/>
        </w:rPr>
      </w:pPr>
      <w:r w:rsidRPr="00C14FAB">
        <w:rPr>
          <w:rFonts w:ascii="Times New Roman" w:hAnsi="Times New Roman"/>
          <w:b/>
          <w:bCs/>
          <w:sz w:val="24"/>
          <w:szCs w:val="24"/>
          <w:lang w:eastAsia="pl-PL"/>
        </w:rPr>
        <w:t xml:space="preserve">Rozumowanie pojęciowe – </w:t>
      </w:r>
      <w:r w:rsidRPr="00C14FAB">
        <w:rPr>
          <w:rFonts w:ascii="Times New Roman" w:hAnsi="Times New Roman"/>
          <w:sz w:val="24"/>
          <w:szCs w:val="24"/>
          <w:lang w:eastAsia="pl-PL"/>
        </w:rPr>
        <w:t>umiejętność klasyfikacji obiektów.</w:t>
      </w:r>
    </w:p>
    <w:p w:rsidR="009E1FC8" w:rsidRPr="00C14FAB" w:rsidRDefault="009E1FC8" w:rsidP="00AE6F3A">
      <w:pPr>
        <w:spacing w:before="100" w:beforeAutospacing="1" w:after="100" w:afterAutospacing="1" w:line="240" w:lineRule="auto"/>
        <w:rPr>
          <w:rFonts w:ascii="Times New Roman" w:hAnsi="Times New Roman"/>
          <w:sz w:val="24"/>
          <w:szCs w:val="24"/>
          <w:lang w:eastAsia="pl-PL"/>
        </w:rPr>
      </w:pPr>
      <w:r w:rsidRPr="00C14FAB">
        <w:rPr>
          <w:rFonts w:ascii="Times New Roman" w:hAnsi="Times New Roman"/>
          <w:b/>
          <w:bCs/>
          <w:sz w:val="24"/>
          <w:szCs w:val="24"/>
          <w:lang w:eastAsia="pl-PL"/>
        </w:rPr>
        <w:t xml:space="preserve">Poziom intelektualny (umysłowy) – </w:t>
      </w:r>
      <w:r w:rsidRPr="00C14FAB">
        <w:rPr>
          <w:rFonts w:ascii="Times New Roman" w:hAnsi="Times New Roman"/>
          <w:sz w:val="24"/>
          <w:szCs w:val="24"/>
          <w:lang w:eastAsia="pl-PL"/>
        </w:rPr>
        <w:t>ocena funkcjonowania podstawowych zdolności werbalnych (słowno-pojęciowych) oraz niewerbalnych (wykonawczych) dokonywana za pomocą standaryzowanych testów inteligencji.</w:t>
      </w:r>
    </w:p>
    <w:p w:rsidR="009E1FC8" w:rsidRPr="00C14FAB" w:rsidRDefault="009E1FC8" w:rsidP="00AE6F3A">
      <w:pPr>
        <w:spacing w:before="100" w:beforeAutospacing="1" w:after="100" w:afterAutospacing="1" w:line="240" w:lineRule="auto"/>
        <w:rPr>
          <w:rFonts w:ascii="Times New Roman" w:hAnsi="Times New Roman"/>
          <w:sz w:val="24"/>
          <w:szCs w:val="24"/>
          <w:lang w:eastAsia="pl-PL"/>
        </w:rPr>
      </w:pPr>
      <w:r w:rsidRPr="00C14FAB">
        <w:rPr>
          <w:rFonts w:ascii="Times New Roman" w:hAnsi="Times New Roman"/>
          <w:b/>
          <w:bCs/>
          <w:sz w:val="24"/>
          <w:szCs w:val="24"/>
          <w:lang w:eastAsia="pl-PL"/>
        </w:rPr>
        <w:t xml:space="preserve">Myślenie przez analogię – </w:t>
      </w:r>
      <w:r w:rsidRPr="00C14FAB">
        <w:rPr>
          <w:rFonts w:ascii="Times New Roman" w:hAnsi="Times New Roman"/>
          <w:sz w:val="24"/>
          <w:szCs w:val="24"/>
          <w:lang w:eastAsia="pl-PL"/>
        </w:rPr>
        <w:t>polega na formułowani wniosków na temat danej sytuacji na podstawie podobnej, znanej sytuacji, wyciąganiu wniosków z podobieństw między przedmiotami, sytuacjami.</w:t>
      </w:r>
    </w:p>
    <w:p w:rsidR="009E1FC8" w:rsidRPr="00C14FAB" w:rsidRDefault="009E1FC8" w:rsidP="00AE6F3A">
      <w:pPr>
        <w:spacing w:before="100" w:beforeAutospacing="1" w:after="100" w:afterAutospacing="1" w:line="240" w:lineRule="auto"/>
        <w:rPr>
          <w:rFonts w:ascii="Times New Roman" w:hAnsi="Times New Roman"/>
          <w:sz w:val="24"/>
          <w:szCs w:val="24"/>
          <w:lang w:eastAsia="pl-PL"/>
        </w:rPr>
      </w:pPr>
      <w:r w:rsidRPr="00C14FAB">
        <w:rPr>
          <w:rFonts w:ascii="Times New Roman" w:hAnsi="Times New Roman"/>
          <w:b/>
          <w:bCs/>
          <w:sz w:val="24"/>
          <w:szCs w:val="24"/>
          <w:lang w:eastAsia="pl-PL"/>
        </w:rPr>
        <w:t xml:space="preserve">Myślenie przyczynowo – skutkowe – </w:t>
      </w:r>
      <w:r w:rsidRPr="00C14FAB">
        <w:rPr>
          <w:rFonts w:ascii="Times New Roman" w:hAnsi="Times New Roman"/>
          <w:sz w:val="24"/>
          <w:szCs w:val="24"/>
          <w:lang w:eastAsia="pl-PL"/>
        </w:rPr>
        <w:t>umiejętność wskazywania następstw określonych sytuacji, wyszukiwania przyczyn pewnych stanów rzeczy, porządkowania zdarzeń, np. w układaniu historyjek obrazkowych.</w:t>
      </w:r>
    </w:p>
    <w:p w:rsidR="009E1FC8" w:rsidRPr="00C14FAB" w:rsidRDefault="009E1FC8" w:rsidP="00AE6F3A">
      <w:pPr>
        <w:spacing w:before="100" w:beforeAutospacing="1" w:after="100" w:afterAutospacing="1" w:line="240" w:lineRule="auto"/>
        <w:rPr>
          <w:rFonts w:ascii="Times New Roman" w:hAnsi="Times New Roman"/>
          <w:sz w:val="24"/>
          <w:szCs w:val="24"/>
          <w:lang w:eastAsia="pl-PL"/>
        </w:rPr>
      </w:pPr>
      <w:r w:rsidRPr="00C14FAB">
        <w:rPr>
          <w:rFonts w:ascii="Times New Roman" w:hAnsi="Times New Roman"/>
          <w:b/>
          <w:bCs/>
          <w:sz w:val="24"/>
          <w:szCs w:val="24"/>
          <w:lang w:eastAsia="pl-PL"/>
        </w:rPr>
        <w:t xml:space="preserve">Integracja percepcyjno-motoryczna – </w:t>
      </w:r>
      <w:r w:rsidRPr="00C14FAB">
        <w:rPr>
          <w:rFonts w:ascii="Times New Roman" w:hAnsi="Times New Roman"/>
          <w:sz w:val="24"/>
          <w:szCs w:val="24"/>
          <w:lang w:eastAsia="pl-PL"/>
        </w:rPr>
        <w:t>prawidłowy rozwój procesów poznawczych, współdziałający z czynnościami ruchowymi, np. przy pisaniu ze słuchu: uwaga, analiza i synteza wzrokowa i słuchowa oraz ruch ręki piszącej; prawidłowy przebieg czynności pisania i czytania możliwy jest dzięki prawidłowemu rozwojowi funkcji wzrokowych, słuchowych, językowych i ruchowych oraz ich prawidłowemu współdziałaniu.</w:t>
      </w:r>
    </w:p>
    <w:p w:rsidR="009E1FC8" w:rsidRPr="00C14FAB" w:rsidRDefault="009E1FC8" w:rsidP="00AE6F3A">
      <w:pPr>
        <w:spacing w:before="100" w:beforeAutospacing="1" w:after="100" w:afterAutospacing="1" w:line="240" w:lineRule="auto"/>
        <w:rPr>
          <w:rFonts w:ascii="Times New Roman" w:hAnsi="Times New Roman"/>
          <w:sz w:val="24"/>
          <w:szCs w:val="24"/>
          <w:lang w:eastAsia="pl-PL"/>
        </w:rPr>
      </w:pPr>
      <w:r w:rsidRPr="00C14FAB">
        <w:rPr>
          <w:rFonts w:ascii="Times New Roman" w:hAnsi="Times New Roman"/>
          <w:b/>
          <w:bCs/>
          <w:sz w:val="24"/>
          <w:szCs w:val="24"/>
          <w:lang w:eastAsia="pl-PL"/>
        </w:rPr>
        <w:t xml:space="preserve">Integracja sensoryczna – </w:t>
      </w:r>
      <w:r w:rsidRPr="00C14FAB">
        <w:rPr>
          <w:rFonts w:ascii="Times New Roman" w:hAnsi="Times New Roman"/>
          <w:sz w:val="24"/>
          <w:szCs w:val="24"/>
          <w:lang w:eastAsia="pl-PL"/>
        </w:rPr>
        <w:t>proces odbierania i przetwarzania przez układ nerwowy informacji ze wszystkich zmysłów (z ciała i środowiska) pozwalający na efektywne wykorzystanie ich np. podczas nauki, zabawy, czynności dnia codziennego, funkcjonowaniu społecznym.</w:t>
      </w:r>
    </w:p>
    <w:p w:rsidR="009E1FC8" w:rsidRPr="00C14FAB" w:rsidRDefault="009E1FC8" w:rsidP="00AE6F3A">
      <w:pPr>
        <w:spacing w:before="100" w:beforeAutospacing="1" w:after="100" w:afterAutospacing="1" w:line="240" w:lineRule="auto"/>
        <w:rPr>
          <w:rFonts w:ascii="Times New Roman" w:hAnsi="Times New Roman"/>
          <w:sz w:val="24"/>
          <w:szCs w:val="24"/>
          <w:lang w:eastAsia="pl-PL"/>
        </w:rPr>
      </w:pPr>
      <w:r w:rsidRPr="00C14FAB">
        <w:rPr>
          <w:rFonts w:ascii="Times New Roman" w:hAnsi="Times New Roman"/>
          <w:b/>
          <w:bCs/>
          <w:sz w:val="24"/>
          <w:szCs w:val="24"/>
          <w:lang w:eastAsia="pl-PL"/>
        </w:rPr>
        <w:t xml:space="preserve">Koordynacja wzrokowo-ruchowa – </w:t>
      </w:r>
      <w:r w:rsidRPr="00C14FAB">
        <w:rPr>
          <w:rFonts w:ascii="Times New Roman" w:hAnsi="Times New Roman"/>
          <w:sz w:val="24"/>
          <w:szCs w:val="24"/>
          <w:lang w:eastAsia="pl-PL"/>
        </w:rPr>
        <w:t>zharmonizowanie funkcji wzrokowych i ruchowych (manipulacyjnych), współpraca ręki i oka.</w:t>
      </w:r>
    </w:p>
    <w:p w:rsidR="009E1FC8" w:rsidRPr="00C14FAB" w:rsidRDefault="009E1FC8" w:rsidP="00AE6F3A">
      <w:pPr>
        <w:spacing w:before="100" w:beforeAutospacing="1" w:after="100" w:afterAutospacing="1" w:line="240" w:lineRule="auto"/>
        <w:rPr>
          <w:rFonts w:ascii="Times New Roman" w:hAnsi="Times New Roman"/>
          <w:sz w:val="24"/>
          <w:szCs w:val="24"/>
          <w:lang w:eastAsia="pl-PL"/>
        </w:rPr>
      </w:pPr>
      <w:r w:rsidRPr="00C14FAB">
        <w:rPr>
          <w:rFonts w:ascii="Times New Roman" w:hAnsi="Times New Roman"/>
          <w:b/>
          <w:bCs/>
          <w:sz w:val="24"/>
          <w:szCs w:val="24"/>
          <w:lang w:eastAsia="pl-PL"/>
        </w:rPr>
        <w:t xml:space="preserve">Tempo uczenia się wzrokowo – ruchowego – </w:t>
      </w:r>
      <w:r w:rsidRPr="00C14FAB">
        <w:rPr>
          <w:rFonts w:ascii="Times New Roman" w:hAnsi="Times New Roman"/>
          <w:sz w:val="24"/>
          <w:szCs w:val="24"/>
          <w:lang w:eastAsia="pl-PL"/>
        </w:rPr>
        <w:t>to prędkość, z jaką dziecko potrafi odtworzyć prezentowane wzory graficzne. Wymaga ona od dziecka sprawnego spostrzegania i zapamiętywania elementów graficznych, a następnie przetwarzania go na ruch ręki. W zadaniu mierzącym tempo uczenia się wzrokowo – ruchowego istotna jest również wytrzymałość dziecka oraz skupienie uwagi. Niskie tempo tej zdolności może oznaczać trudności w prawidłowym spostrzeganiu i zapamiętywaniu bodźców wzrokowych lub przełożenia bodźca na ruch ręki, trudności w skupieniu uwagi i męczliwość dziecka. Dobre tempo uczenia się wzrokowo – ruchowego pozwala przypuszczać, że dziecko będzie dobrze przyswajać to, co często odwzorowuje, np. przepisuje.</w:t>
      </w:r>
      <w:r w:rsidRPr="00C14FAB">
        <w:rPr>
          <w:rFonts w:ascii="Times New Roman" w:hAnsi="Times New Roman"/>
          <w:b/>
          <w:bCs/>
          <w:sz w:val="24"/>
          <w:szCs w:val="24"/>
          <w:lang w:eastAsia="pl-PL"/>
        </w:rPr>
        <w:t xml:space="preserve"> </w:t>
      </w:r>
    </w:p>
    <w:p w:rsidR="009E1FC8" w:rsidRPr="00C14FAB" w:rsidRDefault="009E1FC8" w:rsidP="00AE6F3A">
      <w:pPr>
        <w:spacing w:before="100" w:beforeAutospacing="1" w:after="100" w:afterAutospacing="1" w:line="240" w:lineRule="auto"/>
        <w:rPr>
          <w:rFonts w:ascii="Times New Roman" w:hAnsi="Times New Roman"/>
          <w:sz w:val="24"/>
          <w:szCs w:val="24"/>
          <w:lang w:eastAsia="pl-PL"/>
        </w:rPr>
      </w:pPr>
      <w:r w:rsidRPr="00C14FAB">
        <w:rPr>
          <w:rFonts w:ascii="Times New Roman" w:hAnsi="Times New Roman"/>
          <w:b/>
          <w:bCs/>
          <w:sz w:val="24"/>
          <w:szCs w:val="24"/>
          <w:lang w:eastAsia="pl-PL"/>
        </w:rPr>
        <w:t xml:space="preserve">Pamięć mimowolna (mechaniczna) – </w:t>
      </w:r>
      <w:r w:rsidRPr="00C14FAB">
        <w:rPr>
          <w:rFonts w:ascii="Times New Roman" w:hAnsi="Times New Roman"/>
          <w:sz w:val="24"/>
          <w:szCs w:val="24"/>
          <w:lang w:eastAsia="pl-PL"/>
        </w:rPr>
        <w:t>zdolność do przyswajania wiedzy w sposób nieuświadomiony, mimowolny, bez celowego wysiłku.</w:t>
      </w:r>
    </w:p>
    <w:p w:rsidR="009E1FC8" w:rsidRPr="00C14FAB" w:rsidRDefault="009E1FC8" w:rsidP="00AE6F3A">
      <w:pPr>
        <w:spacing w:before="100" w:beforeAutospacing="1" w:after="100" w:afterAutospacing="1" w:line="240" w:lineRule="auto"/>
        <w:rPr>
          <w:rFonts w:ascii="Times New Roman" w:hAnsi="Times New Roman"/>
          <w:sz w:val="24"/>
          <w:szCs w:val="24"/>
          <w:lang w:eastAsia="pl-PL"/>
        </w:rPr>
      </w:pPr>
      <w:r w:rsidRPr="00C14FAB">
        <w:rPr>
          <w:rFonts w:ascii="Times New Roman" w:hAnsi="Times New Roman"/>
          <w:b/>
          <w:bCs/>
          <w:sz w:val="24"/>
          <w:szCs w:val="24"/>
          <w:lang w:eastAsia="pl-PL"/>
        </w:rPr>
        <w:t>Pamięć sekwencyjna –</w:t>
      </w:r>
      <w:r w:rsidRPr="00C14FAB">
        <w:rPr>
          <w:rFonts w:ascii="Times New Roman" w:hAnsi="Times New Roman"/>
          <w:sz w:val="24"/>
          <w:szCs w:val="24"/>
          <w:lang w:eastAsia="pl-PL"/>
        </w:rPr>
        <w:t xml:space="preserve"> zdolność do przyswajania, utrwalania i przypominania sekwencji cyfr, nazw (np. pory roku, dni tygodnia).</w:t>
      </w:r>
    </w:p>
    <w:p w:rsidR="009E1FC8" w:rsidRPr="00C14FAB" w:rsidRDefault="009E1FC8" w:rsidP="00AE6F3A">
      <w:pPr>
        <w:spacing w:before="100" w:beforeAutospacing="1" w:after="100" w:afterAutospacing="1" w:line="240" w:lineRule="auto"/>
        <w:rPr>
          <w:rFonts w:ascii="Times New Roman" w:hAnsi="Times New Roman"/>
          <w:sz w:val="24"/>
          <w:szCs w:val="24"/>
          <w:lang w:eastAsia="pl-PL"/>
        </w:rPr>
      </w:pPr>
      <w:r w:rsidRPr="00C14FAB">
        <w:rPr>
          <w:rFonts w:ascii="Times New Roman" w:hAnsi="Times New Roman"/>
          <w:b/>
          <w:bCs/>
          <w:sz w:val="24"/>
          <w:szCs w:val="24"/>
          <w:lang w:eastAsia="pl-PL"/>
        </w:rPr>
        <w:t xml:space="preserve">Pamięć wzrokowa – </w:t>
      </w:r>
      <w:r w:rsidRPr="00C14FAB">
        <w:rPr>
          <w:rFonts w:ascii="Times New Roman" w:hAnsi="Times New Roman"/>
          <w:sz w:val="24"/>
          <w:szCs w:val="24"/>
          <w:lang w:eastAsia="pl-PL"/>
        </w:rPr>
        <w:t>zdolność do utrwalania i przypominania informacji podanej w formie wizualnej (czyli zapamiętywanie spostrzeżeń wzrokowych, zdolność do wzrokowego uczenia się) i dzięki temu przyswajania wiedzy.</w:t>
      </w:r>
    </w:p>
    <w:p w:rsidR="009E1FC8" w:rsidRPr="00C14FAB" w:rsidRDefault="009E1FC8" w:rsidP="00AE6F3A">
      <w:pPr>
        <w:spacing w:before="100" w:beforeAutospacing="1" w:after="100" w:afterAutospacing="1" w:line="240" w:lineRule="auto"/>
        <w:rPr>
          <w:rFonts w:ascii="Times New Roman" w:hAnsi="Times New Roman"/>
          <w:sz w:val="24"/>
          <w:szCs w:val="24"/>
          <w:lang w:eastAsia="pl-PL"/>
        </w:rPr>
      </w:pPr>
      <w:r w:rsidRPr="00C14FAB">
        <w:rPr>
          <w:rFonts w:ascii="Times New Roman" w:hAnsi="Times New Roman"/>
          <w:b/>
          <w:bCs/>
          <w:sz w:val="24"/>
          <w:szCs w:val="24"/>
          <w:lang w:eastAsia="pl-PL"/>
        </w:rPr>
        <w:t xml:space="preserve">Pamięć słuchowa – </w:t>
      </w:r>
      <w:r w:rsidRPr="00C14FAB">
        <w:rPr>
          <w:rFonts w:ascii="Times New Roman" w:hAnsi="Times New Roman"/>
          <w:sz w:val="24"/>
          <w:szCs w:val="24"/>
          <w:lang w:eastAsia="pl-PL"/>
        </w:rPr>
        <w:t>zdolność do utrwalania i przypominania informacji dźwiękowej (zapamiętywanie spostrzeżeń werbalnych i niewerbalnych, zdolność do uczenia się słuchowego) i dzięki temu przyswajania wiedzy.</w:t>
      </w:r>
    </w:p>
    <w:p w:rsidR="009E1FC8" w:rsidRPr="00C14FAB" w:rsidRDefault="009E1FC8" w:rsidP="00AE6F3A">
      <w:pPr>
        <w:spacing w:before="100" w:beforeAutospacing="1" w:after="100" w:afterAutospacing="1" w:line="240" w:lineRule="auto"/>
        <w:rPr>
          <w:rFonts w:ascii="Times New Roman" w:hAnsi="Times New Roman"/>
          <w:sz w:val="24"/>
          <w:szCs w:val="24"/>
          <w:lang w:eastAsia="pl-PL"/>
        </w:rPr>
      </w:pPr>
      <w:r w:rsidRPr="00C14FAB">
        <w:rPr>
          <w:rFonts w:ascii="Times New Roman" w:hAnsi="Times New Roman"/>
          <w:b/>
          <w:bCs/>
          <w:sz w:val="24"/>
          <w:szCs w:val="24"/>
          <w:lang w:eastAsia="pl-PL"/>
        </w:rPr>
        <w:t xml:space="preserve">Pamięć bezpośrednia – </w:t>
      </w:r>
      <w:r w:rsidRPr="00C14FAB">
        <w:rPr>
          <w:rFonts w:ascii="Times New Roman" w:hAnsi="Times New Roman"/>
          <w:sz w:val="24"/>
          <w:szCs w:val="24"/>
          <w:lang w:eastAsia="pl-PL"/>
        </w:rPr>
        <w:t>zdolność do zapamiętania i natychmiastowego odtworzenia spostrzeganego wzrokowo lub słuchowo materiału.</w:t>
      </w:r>
    </w:p>
    <w:p w:rsidR="009E1FC8" w:rsidRPr="00C14FAB" w:rsidRDefault="009E1FC8" w:rsidP="00AE6F3A">
      <w:pPr>
        <w:spacing w:before="100" w:beforeAutospacing="1" w:after="100" w:afterAutospacing="1" w:line="240" w:lineRule="auto"/>
        <w:rPr>
          <w:rFonts w:ascii="Times New Roman" w:hAnsi="Times New Roman"/>
          <w:sz w:val="24"/>
          <w:szCs w:val="24"/>
          <w:lang w:eastAsia="pl-PL"/>
        </w:rPr>
      </w:pPr>
      <w:r w:rsidRPr="00C14FAB">
        <w:rPr>
          <w:rFonts w:ascii="Times New Roman" w:hAnsi="Times New Roman"/>
          <w:b/>
          <w:bCs/>
          <w:sz w:val="24"/>
          <w:szCs w:val="24"/>
          <w:lang w:eastAsia="pl-PL"/>
        </w:rPr>
        <w:br/>
        <w:t xml:space="preserve">Pamięć fonologiczna – </w:t>
      </w:r>
      <w:r w:rsidRPr="00C14FAB">
        <w:rPr>
          <w:rFonts w:ascii="Times New Roman" w:hAnsi="Times New Roman"/>
          <w:sz w:val="24"/>
          <w:szCs w:val="24"/>
          <w:lang w:eastAsia="pl-PL"/>
        </w:rPr>
        <w:t>zdolność do zapamiętywania i prawidłowego odtwarzania kolejności głosek w wyrazach.</w:t>
      </w:r>
    </w:p>
    <w:p w:rsidR="009E1FC8" w:rsidRPr="00C14FAB" w:rsidRDefault="009E1FC8" w:rsidP="00AE6F3A">
      <w:pPr>
        <w:spacing w:before="100" w:beforeAutospacing="1" w:after="100" w:afterAutospacing="1" w:line="240" w:lineRule="auto"/>
        <w:rPr>
          <w:rFonts w:ascii="Times New Roman" w:hAnsi="Times New Roman"/>
          <w:sz w:val="24"/>
          <w:szCs w:val="24"/>
          <w:lang w:eastAsia="pl-PL"/>
        </w:rPr>
      </w:pPr>
      <w:r w:rsidRPr="00C14FAB">
        <w:rPr>
          <w:rFonts w:ascii="Times New Roman" w:hAnsi="Times New Roman"/>
          <w:b/>
          <w:bCs/>
          <w:sz w:val="24"/>
          <w:szCs w:val="24"/>
          <w:lang w:eastAsia="pl-PL"/>
        </w:rPr>
        <w:t xml:space="preserve">Pamięć operacyjna – </w:t>
      </w:r>
      <w:r w:rsidRPr="00C14FAB">
        <w:rPr>
          <w:rFonts w:ascii="Times New Roman" w:hAnsi="Times New Roman"/>
          <w:sz w:val="24"/>
          <w:szCs w:val="24"/>
          <w:lang w:eastAsia="pl-PL"/>
        </w:rPr>
        <w:t>zdolność do przyswajania, utrwalania i przypominania określonych operacji czy działań utrzymywanych w pamięci.</w:t>
      </w:r>
    </w:p>
    <w:p w:rsidR="009E1FC8" w:rsidRPr="00C14FAB" w:rsidRDefault="009E1FC8" w:rsidP="00AE6F3A">
      <w:pPr>
        <w:spacing w:before="100" w:beforeAutospacing="1" w:after="100" w:afterAutospacing="1" w:line="240" w:lineRule="auto"/>
        <w:rPr>
          <w:rFonts w:ascii="Times New Roman" w:hAnsi="Times New Roman"/>
          <w:sz w:val="24"/>
          <w:szCs w:val="24"/>
          <w:lang w:eastAsia="pl-PL"/>
        </w:rPr>
      </w:pPr>
      <w:r w:rsidRPr="00C14FAB">
        <w:rPr>
          <w:rFonts w:ascii="Times New Roman" w:hAnsi="Times New Roman"/>
          <w:b/>
          <w:bCs/>
          <w:sz w:val="24"/>
          <w:szCs w:val="24"/>
          <w:lang w:eastAsia="pl-PL"/>
        </w:rPr>
        <w:t xml:space="preserve">Pojemność pamięci – </w:t>
      </w:r>
      <w:r w:rsidRPr="00C14FAB">
        <w:rPr>
          <w:rFonts w:ascii="Times New Roman" w:hAnsi="Times New Roman"/>
          <w:sz w:val="24"/>
          <w:szCs w:val="24"/>
          <w:lang w:eastAsia="pl-PL"/>
        </w:rPr>
        <w:t>określa stosunek ilości zapamiętanych i prawidłowo odtworzonych informacji do ilości informacji podanych do zapamiętania.</w:t>
      </w:r>
    </w:p>
    <w:p w:rsidR="009E1FC8" w:rsidRPr="00C14FAB" w:rsidRDefault="009E1FC8" w:rsidP="00AE6F3A">
      <w:pPr>
        <w:spacing w:before="100" w:beforeAutospacing="1" w:after="100" w:afterAutospacing="1" w:line="240" w:lineRule="auto"/>
        <w:rPr>
          <w:rFonts w:ascii="Times New Roman" w:hAnsi="Times New Roman"/>
          <w:sz w:val="24"/>
          <w:szCs w:val="24"/>
          <w:lang w:eastAsia="pl-PL"/>
        </w:rPr>
      </w:pPr>
      <w:r w:rsidRPr="00C14FAB">
        <w:rPr>
          <w:rFonts w:ascii="Times New Roman" w:hAnsi="Times New Roman"/>
          <w:b/>
          <w:bCs/>
          <w:sz w:val="24"/>
          <w:szCs w:val="24"/>
          <w:lang w:eastAsia="pl-PL"/>
        </w:rPr>
        <w:t xml:space="preserve">Wierność pamięci (wzrokowej, słuchowej) – </w:t>
      </w:r>
      <w:r w:rsidRPr="00C14FAB">
        <w:rPr>
          <w:rFonts w:ascii="Times New Roman" w:hAnsi="Times New Roman"/>
          <w:sz w:val="24"/>
          <w:szCs w:val="24"/>
          <w:lang w:eastAsia="pl-PL"/>
        </w:rPr>
        <w:t>określa stopień identyczności informacji zapamiętanych z informacją podaną w formie werbalnej lub graficznej.</w:t>
      </w:r>
    </w:p>
    <w:p w:rsidR="009E1FC8" w:rsidRPr="00C14FAB" w:rsidRDefault="009E1FC8" w:rsidP="00AE6F3A">
      <w:pPr>
        <w:spacing w:before="100" w:beforeAutospacing="1" w:after="100" w:afterAutospacing="1" w:line="240" w:lineRule="auto"/>
        <w:rPr>
          <w:rFonts w:ascii="Times New Roman" w:hAnsi="Times New Roman"/>
          <w:sz w:val="24"/>
          <w:szCs w:val="24"/>
          <w:lang w:eastAsia="pl-PL"/>
        </w:rPr>
      </w:pPr>
      <w:r w:rsidRPr="00C14FAB">
        <w:rPr>
          <w:rFonts w:ascii="Times New Roman" w:hAnsi="Times New Roman"/>
          <w:b/>
          <w:bCs/>
          <w:sz w:val="24"/>
          <w:szCs w:val="24"/>
          <w:lang w:eastAsia="pl-PL"/>
        </w:rPr>
        <w:t xml:space="preserve">Gotowość pamięci – </w:t>
      </w:r>
      <w:r w:rsidRPr="00C14FAB">
        <w:rPr>
          <w:rFonts w:ascii="Times New Roman" w:hAnsi="Times New Roman"/>
          <w:sz w:val="24"/>
          <w:szCs w:val="24"/>
          <w:lang w:eastAsia="pl-PL"/>
        </w:rPr>
        <w:t>zdolność do szybkiego odtwarzania informacji zapamiętanych.</w:t>
      </w:r>
    </w:p>
    <w:p w:rsidR="009E1FC8" w:rsidRPr="00C14FAB" w:rsidRDefault="009E1FC8" w:rsidP="00AE6F3A">
      <w:pPr>
        <w:spacing w:before="100" w:beforeAutospacing="1" w:after="100" w:afterAutospacing="1" w:line="240" w:lineRule="auto"/>
        <w:rPr>
          <w:rFonts w:ascii="Times New Roman" w:hAnsi="Times New Roman"/>
          <w:sz w:val="24"/>
          <w:szCs w:val="24"/>
          <w:lang w:eastAsia="pl-PL"/>
        </w:rPr>
      </w:pPr>
      <w:r w:rsidRPr="00C14FAB">
        <w:rPr>
          <w:rFonts w:ascii="Times New Roman" w:hAnsi="Times New Roman"/>
          <w:b/>
          <w:bCs/>
          <w:sz w:val="24"/>
          <w:szCs w:val="24"/>
          <w:lang w:eastAsia="pl-PL"/>
        </w:rPr>
        <w:br/>
        <w:t xml:space="preserve">Rozwój psychoruchowy harmonijny – </w:t>
      </w:r>
      <w:r w:rsidRPr="00C14FAB">
        <w:rPr>
          <w:rFonts w:ascii="Times New Roman" w:hAnsi="Times New Roman"/>
          <w:sz w:val="24"/>
          <w:szCs w:val="24"/>
          <w:lang w:eastAsia="pl-PL"/>
        </w:rPr>
        <w:t>całość procesów psychicznych (intelektualnych, orientacyjno-poznawczych oraz motorycznych) rozwijających się w sposób harmonijny czyli tak, że nie stwierdza się większych odchyleń od poziomu typowego dla danego wieku życia.</w:t>
      </w:r>
    </w:p>
    <w:p w:rsidR="009E1FC8" w:rsidRPr="00C14FAB" w:rsidRDefault="009E1FC8" w:rsidP="00AE6F3A">
      <w:pPr>
        <w:spacing w:after="0" w:line="240" w:lineRule="auto"/>
        <w:rPr>
          <w:rFonts w:ascii="Times New Roman" w:hAnsi="Times New Roman"/>
          <w:sz w:val="24"/>
          <w:szCs w:val="24"/>
          <w:lang w:eastAsia="pl-PL"/>
        </w:rPr>
      </w:pPr>
      <w:r w:rsidRPr="00C14FAB">
        <w:rPr>
          <w:rFonts w:ascii="Times New Roman" w:hAnsi="Times New Roman"/>
          <w:b/>
          <w:bCs/>
          <w:sz w:val="24"/>
          <w:szCs w:val="24"/>
          <w:lang w:eastAsia="pl-PL"/>
        </w:rPr>
        <w:t xml:space="preserve">Rozwój psychoruchowy nieharmonijny – </w:t>
      </w:r>
      <w:r w:rsidRPr="00C14FAB">
        <w:rPr>
          <w:rFonts w:ascii="Times New Roman" w:hAnsi="Times New Roman"/>
          <w:sz w:val="24"/>
          <w:szCs w:val="24"/>
          <w:lang w:eastAsia="pl-PL"/>
        </w:rPr>
        <w:t>zakłócenia tempa rozwoju poszczególnych sfer (procesów orientacyjno-poznawczych oraz motorycznych).</w:t>
      </w:r>
    </w:p>
    <w:p w:rsidR="009E1FC8" w:rsidRPr="00C14FAB" w:rsidRDefault="009E1FC8" w:rsidP="00AE6F3A">
      <w:pPr>
        <w:spacing w:before="100" w:beforeAutospacing="1" w:after="100" w:afterAutospacing="1" w:line="240" w:lineRule="auto"/>
        <w:rPr>
          <w:rFonts w:ascii="Times New Roman" w:hAnsi="Times New Roman"/>
          <w:sz w:val="24"/>
          <w:szCs w:val="24"/>
          <w:lang w:eastAsia="pl-PL"/>
        </w:rPr>
      </w:pPr>
      <w:r w:rsidRPr="00C14FAB">
        <w:rPr>
          <w:rFonts w:ascii="Times New Roman" w:hAnsi="Times New Roman"/>
          <w:b/>
          <w:bCs/>
          <w:sz w:val="24"/>
          <w:szCs w:val="24"/>
          <w:lang w:eastAsia="pl-PL"/>
        </w:rPr>
        <w:t>Deficyty rozwojowe</w:t>
      </w:r>
      <w:r w:rsidRPr="00C14FAB">
        <w:rPr>
          <w:rFonts w:ascii="Times New Roman" w:hAnsi="Times New Roman"/>
          <w:sz w:val="24"/>
          <w:szCs w:val="24"/>
          <w:lang w:eastAsia="pl-PL"/>
        </w:rPr>
        <w:t xml:space="preserve"> (inaczej parcjalne lub fragmentaryczne zaburzenia rozwoju psychomotorycznego, jeszcze inaczej: dysfunkcje) – opóźnienie rozwoju psychomotorycznego, wolniejsze tempo rozwoju określonych funkcji.</w:t>
      </w:r>
    </w:p>
    <w:p w:rsidR="009E1FC8" w:rsidRPr="00C14FAB" w:rsidRDefault="009E1FC8" w:rsidP="00AE6F3A">
      <w:pPr>
        <w:spacing w:before="100" w:beforeAutospacing="1" w:after="100" w:afterAutospacing="1" w:line="240" w:lineRule="auto"/>
        <w:rPr>
          <w:rFonts w:ascii="Times New Roman" w:hAnsi="Times New Roman"/>
          <w:sz w:val="24"/>
          <w:szCs w:val="24"/>
          <w:lang w:eastAsia="pl-PL"/>
        </w:rPr>
      </w:pPr>
      <w:r w:rsidRPr="00C14FAB">
        <w:rPr>
          <w:rFonts w:ascii="Times New Roman" w:hAnsi="Times New Roman"/>
          <w:b/>
          <w:bCs/>
          <w:sz w:val="24"/>
          <w:szCs w:val="24"/>
          <w:u w:val="single"/>
          <w:lang w:eastAsia="pl-PL"/>
        </w:rPr>
        <w:t>Ocena percepcji wzrokowej i funkcji wzrokowo - ruchowych</w:t>
      </w:r>
    </w:p>
    <w:p w:rsidR="009E1FC8" w:rsidRPr="00C14FAB" w:rsidRDefault="009E1FC8" w:rsidP="00AE6F3A">
      <w:pPr>
        <w:spacing w:before="100" w:beforeAutospacing="1" w:after="100" w:afterAutospacing="1" w:line="240" w:lineRule="auto"/>
        <w:rPr>
          <w:rFonts w:ascii="Times New Roman" w:hAnsi="Times New Roman"/>
          <w:sz w:val="24"/>
          <w:szCs w:val="24"/>
          <w:lang w:eastAsia="pl-PL"/>
        </w:rPr>
      </w:pPr>
      <w:r w:rsidRPr="00C14FAB">
        <w:rPr>
          <w:rFonts w:ascii="Times New Roman" w:hAnsi="Times New Roman"/>
          <w:b/>
          <w:bCs/>
          <w:sz w:val="24"/>
          <w:szCs w:val="24"/>
          <w:lang w:eastAsia="pl-PL"/>
        </w:rPr>
        <w:t xml:space="preserve">Percepcja wzrokowa – </w:t>
      </w:r>
      <w:r w:rsidRPr="00C14FAB">
        <w:rPr>
          <w:rFonts w:ascii="Times New Roman" w:hAnsi="Times New Roman"/>
          <w:sz w:val="24"/>
          <w:szCs w:val="24"/>
          <w:lang w:eastAsia="pl-PL"/>
        </w:rPr>
        <w:t>zdolność do rozpoznawania i różnicowania bodźców wzrokowych oraz umiejętność ich interpretowania.</w:t>
      </w:r>
    </w:p>
    <w:p w:rsidR="009E1FC8" w:rsidRPr="00C14FAB" w:rsidRDefault="009E1FC8" w:rsidP="00AE6F3A">
      <w:pPr>
        <w:spacing w:before="100" w:beforeAutospacing="1" w:after="100" w:afterAutospacing="1" w:line="240" w:lineRule="auto"/>
        <w:rPr>
          <w:rFonts w:ascii="Times New Roman" w:hAnsi="Times New Roman"/>
          <w:sz w:val="24"/>
          <w:szCs w:val="24"/>
          <w:lang w:eastAsia="pl-PL"/>
        </w:rPr>
      </w:pPr>
      <w:r w:rsidRPr="00C14FAB">
        <w:rPr>
          <w:rFonts w:ascii="Times New Roman" w:hAnsi="Times New Roman"/>
          <w:b/>
          <w:bCs/>
          <w:sz w:val="24"/>
          <w:szCs w:val="24"/>
          <w:lang w:eastAsia="pl-PL"/>
        </w:rPr>
        <w:t xml:space="preserve">Analiza i synteza wzrokowa – </w:t>
      </w:r>
      <w:r w:rsidRPr="00C14FAB">
        <w:rPr>
          <w:rFonts w:ascii="Times New Roman" w:hAnsi="Times New Roman"/>
          <w:sz w:val="24"/>
          <w:szCs w:val="24"/>
          <w:lang w:eastAsia="pl-PL"/>
        </w:rPr>
        <w:t>procesy dokonujące się na poziomie mózgowym obejmujące rozkładanie na części i scalanie materiału wzrokowego (obrazki, wyrazy) w celu budowania całości obrazu.</w:t>
      </w:r>
    </w:p>
    <w:p w:rsidR="009E1FC8" w:rsidRPr="00C14FAB" w:rsidRDefault="009E1FC8" w:rsidP="00AE6F3A">
      <w:pPr>
        <w:spacing w:before="100" w:beforeAutospacing="1" w:after="100" w:afterAutospacing="1" w:line="240" w:lineRule="auto"/>
        <w:rPr>
          <w:rFonts w:ascii="Times New Roman" w:hAnsi="Times New Roman"/>
          <w:sz w:val="24"/>
          <w:szCs w:val="24"/>
          <w:lang w:eastAsia="pl-PL"/>
        </w:rPr>
      </w:pPr>
      <w:r w:rsidRPr="00C14FAB">
        <w:rPr>
          <w:rFonts w:ascii="Times New Roman" w:hAnsi="Times New Roman"/>
          <w:b/>
          <w:bCs/>
          <w:sz w:val="24"/>
          <w:szCs w:val="24"/>
          <w:lang w:eastAsia="pl-PL"/>
        </w:rPr>
        <w:t xml:space="preserve">Zaburzenia percepcji wzrokowej – </w:t>
      </w:r>
      <w:r w:rsidRPr="00C14FAB">
        <w:rPr>
          <w:rFonts w:ascii="Times New Roman" w:hAnsi="Times New Roman"/>
          <w:sz w:val="24"/>
          <w:szCs w:val="24"/>
          <w:lang w:eastAsia="pl-PL"/>
        </w:rPr>
        <w:t>zaburzenia analizy i syntezy wzrokowej, zaburzenia spostrzegania i różnicowania kształtów, rejestracji położenia przestrzennego przedmiotów.</w:t>
      </w:r>
    </w:p>
    <w:p w:rsidR="009E1FC8" w:rsidRPr="00C14FAB" w:rsidRDefault="009E1FC8" w:rsidP="00AE6F3A">
      <w:pPr>
        <w:spacing w:before="100" w:beforeAutospacing="1" w:after="100" w:afterAutospacing="1" w:line="240" w:lineRule="auto"/>
        <w:rPr>
          <w:rFonts w:ascii="Times New Roman" w:hAnsi="Times New Roman"/>
          <w:sz w:val="24"/>
          <w:szCs w:val="24"/>
          <w:lang w:eastAsia="pl-PL"/>
        </w:rPr>
      </w:pPr>
      <w:r w:rsidRPr="00C14FAB">
        <w:rPr>
          <w:rFonts w:ascii="Times New Roman" w:hAnsi="Times New Roman"/>
          <w:b/>
          <w:bCs/>
          <w:sz w:val="24"/>
          <w:szCs w:val="24"/>
          <w:lang w:eastAsia="pl-PL"/>
        </w:rPr>
        <w:t xml:space="preserve">Zaburzenia koordynacji wzrokowo-ruchowej - </w:t>
      </w:r>
      <w:r w:rsidRPr="00C14FAB">
        <w:rPr>
          <w:rFonts w:ascii="Times New Roman" w:hAnsi="Times New Roman"/>
          <w:sz w:val="24"/>
          <w:szCs w:val="24"/>
          <w:lang w:eastAsia="pl-PL"/>
        </w:rPr>
        <w:t>brak współdziałania i zharmonizowania funkcji wzrokowych i ruchowych – manipulacyjnych.</w:t>
      </w:r>
    </w:p>
    <w:p w:rsidR="009E1FC8" w:rsidRPr="00C14FAB" w:rsidRDefault="009E1FC8" w:rsidP="00AE6F3A">
      <w:pPr>
        <w:spacing w:before="100" w:beforeAutospacing="1" w:after="100" w:afterAutospacing="1" w:line="240" w:lineRule="auto"/>
        <w:rPr>
          <w:rFonts w:ascii="Times New Roman" w:hAnsi="Times New Roman"/>
          <w:sz w:val="24"/>
          <w:szCs w:val="24"/>
          <w:lang w:eastAsia="pl-PL"/>
        </w:rPr>
      </w:pPr>
      <w:r w:rsidRPr="00C14FAB">
        <w:rPr>
          <w:rFonts w:ascii="Times New Roman" w:hAnsi="Times New Roman"/>
          <w:b/>
          <w:bCs/>
          <w:sz w:val="24"/>
          <w:szCs w:val="24"/>
          <w:lang w:eastAsia="pl-PL"/>
        </w:rPr>
        <w:t xml:space="preserve">Tempo uczenia się wzrokowo-ruchowego – </w:t>
      </w:r>
      <w:r w:rsidRPr="00C14FAB">
        <w:rPr>
          <w:rFonts w:ascii="Times New Roman" w:hAnsi="Times New Roman"/>
          <w:sz w:val="24"/>
          <w:szCs w:val="24"/>
          <w:lang w:eastAsia="pl-PL"/>
        </w:rPr>
        <w:t>szybkość uczenia się pisania symboli graficznych, oparta na koordynacji oka i ręki, uzależniona od prawidłowego spostrzegania symboli, prawidłowej sprawności ruchowej rąk i silnej lateralizacji.</w:t>
      </w:r>
    </w:p>
    <w:p w:rsidR="009E1FC8" w:rsidRPr="00C14FAB" w:rsidRDefault="009E1FC8" w:rsidP="00AE6F3A">
      <w:pPr>
        <w:spacing w:before="100" w:beforeAutospacing="1" w:after="100" w:afterAutospacing="1" w:line="240" w:lineRule="auto"/>
        <w:rPr>
          <w:rFonts w:ascii="Times New Roman" w:hAnsi="Times New Roman"/>
          <w:sz w:val="24"/>
          <w:szCs w:val="24"/>
          <w:lang w:eastAsia="pl-PL"/>
        </w:rPr>
      </w:pPr>
      <w:r w:rsidRPr="00C14FAB">
        <w:rPr>
          <w:rFonts w:ascii="Times New Roman" w:hAnsi="Times New Roman"/>
          <w:b/>
          <w:bCs/>
          <w:sz w:val="24"/>
          <w:szCs w:val="24"/>
          <w:lang w:eastAsia="pl-PL"/>
        </w:rPr>
        <w:t xml:space="preserve">Zaburzenia orientacji przestrzennej – </w:t>
      </w:r>
      <w:r w:rsidRPr="00C14FAB">
        <w:rPr>
          <w:rFonts w:ascii="Times New Roman" w:hAnsi="Times New Roman"/>
          <w:sz w:val="24"/>
          <w:szCs w:val="24"/>
          <w:lang w:eastAsia="pl-PL"/>
        </w:rPr>
        <w:t>brak lub nie w pełni wykształcona orientacja w prawej lewej stronie ciała oraz w kierunkach przestrzeni.</w:t>
      </w:r>
    </w:p>
    <w:p w:rsidR="009E1FC8" w:rsidRPr="00C14FAB" w:rsidRDefault="009E1FC8" w:rsidP="00AE6F3A">
      <w:pPr>
        <w:spacing w:before="100" w:beforeAutospacing="1" w:after="100" w:afterAutospacing="1" w:line="240" w:lineRule="auto"/>
        <w:rPr>
          <w:rFonts w:ascii="Times New Roman" w:hAnsi="Times New Roman"/>
          <w:sz w:val="24"/>
          <w:szCs w:val="24"/>
          <w:lang w:eastAsia="pl-PL"/>
        </w:rPr>
      </w:pPr>
      <w:r w:rsidRPr="00C14FAB">
        <w:rPr>
          <w:rFonts w:ascii="Times New Roman" w:hAnsi="Times New Roman"/>
          <w:b/>
          <w:bCs/>
          <w:sz w:val="24"/>
          <w:szCs w:val="24"/>
          <w:u w:val="single"/>
          <w:lang w:eastAsia="pl-PL"/>
        </w:rPr>
        <w:t>Ocena percepcji słuchowej i funkcji słuchowo-językowych</w:t>
      </w:r>
    </w:p>
    <w:p w:rsidR="009E1FC8" w:rsidRPr="00C14FAB" w:rsidRDefault="009E1FC8" w:rsidP="00AE6F3A">
      <w:pPr>
        <w:spacing w:before="100" w:beforeAutospacing="1" w:after="100" w:afterAutospacing="1" w:line="240" w:lineRule="auto"/>
        <w:rPr>
          <w:rFonts w:ascii="Times New Roman" w:hAnsi="Times New Roman"/>
          <w:sz w:val="24"/>
          <w:szCs w:val="24"/>
          <w:lang w:eastAsia="pl-PL"/>
        </w:rPr>
      </w:pPr>
      <w:r w:rsidRPr="00C14FAB">
        <w:rPr>
          <w:rFonts w:ascii="Times New Roman" w:hAnsi="Times New Roman"/>
          <w:b/>
          <w:bCs/>
          <w:sz w:val="24"/>
          <w:szCs w:val="24"/>
          <w:lang w:eastAsia="pl-PL"/>
        </w:rPr>
        <w:t xml:space="preserve">Funkcje słuchowo – językowe – </w:t>
      </w:r>
      <w:r w:rsidRPr="00C14FAB">
        <w:rPr>
          <w:rFonts w:ascii="Times New Roman" w:hAnsi="Times New Roman"/>
          <w:sz w:val="24"/>
          <w:szCs w:val="24"/>
          <w:lang w:eastAsia="pl-PL"/>
        </w:rPr>
        <w:t>zdolności odbioru dźwięków, ich rozpoznawania, różnicowania oraz interpretowania.</w:t>
      </w:r>
    </w:p>
    <w:p w:rsidR="009E1FC8" w:rsidRPr="00C14FAB" w:rsidRDefault="009E1FC8" w:rsidP="00AE6F3A">
      <w:pPr>
        <w:spacing w:before="100" w:beforeAutospacing="1" w:after="100" w:afterAutospacing="1" w:line="240" w:lineRule="auto"/>
        <w:rPr>
          <w:rFonts w:ascii="Times New Roman" w:hAnsi="Times New Roman"/>
          <w:sz w:val="24"/>
          <w:szCs w:val="24"/>
          <w:lang w:eastAsia="pl-PL"/>
        </w:rPr>
      </w:pPr>
      <w:r w:rsidRPr="00C14FAB">
        <w:rPr>
          <w:rFonts w:ascii="Times New Roman" w:hAnsi="Times New Roman"/>
          <w:b/>
          <w:bCs/>
          <w:sz w:val="24"/>
          <w:szCs w:val="24"/>
          <w:lang w:eastAsia="pl-PL"/>
        </w:rPr>
        <w:t xml:space="preserve">Analiza i synteza słuchowa– </w:t>
      </w:r>
      <w:r w:rsidRPr="00C14FAB">
        <w:rPr>
          <w:rFonts w:ascii="Times New Roman" w:hAnsi="Times New Roman"/>
          <w:sz w:val="24"/>
          <w:szCs w:val="24"/>
          <w:lang w:eastAsia="pl-PL"/>
        </w:rPr>
        <w:t>procesy dokonujące się na poziomie mózgowym obejmujące rozkładanie na części i scalanie materiału słuchowego (dźwięki, zdania, słowa) w celu budowania całości słowa.</w:t>
      </w:r>
    </w:p>
    <w:p w:rsidR="009E1FC8" w:rsidRPr="00C14FAB" w:rsidRDefault="009E1FC8" w:rsidP="00AE6F3A">
      <w:pPr>
        <w:spacing w:before="100" w:beforeAutospacing="1" w:after="100" w:afterAutospacing="1" w:line="240" w:lineRule="auto"/>
        <w:rPr>
          <w:rFonts w:ascii="Times New Roman" w:hAnsi="Times New Roman"/>
          <w:sz w:val="24"/>
          <w:szCs w:val="24"/>
          <w:lang w:eastAsia="pl-PL"/>
        </w:rPr>
      </w:pPr>
      <w:r w:rsidRPr="00C14FAB">
        <w:rPr>
          <w:rFonts w:ascii="Times New Roman" w:hAnsi="Times New Roman"/>
          <w:b/>
          <w:bCs/>
          <w:sz w:val="24"/>
          <w:szCs w:val="24"/>
          <w:lang w:eastAsia="pl-PL"/>
        </w:rPr>
        <w:t xml:space="preserve">Świadomość fonologiczna – </w:t>
      </w:r>
      <w:r w:rsidRPr="00C14FAB">
        <w:rPr>
          <w:rFonts w:ascii="Times New Roman" w:hAnsi="Times New Roman"/>
          <w:sz w:val="24"/>
          <w:szCs w:val="24"/>
          <w:lang w:eastAsia="pl-PL"/>
        </w:rPr>
        <w:t>zdolność do rozróżniania dźwięków różniących się jedynie poszczególnymi głoskami.</w:t>
      </w:r>
    </w:p>
    <w:p w:rsidR="009E1FC8" w:rsidRPr="00C14FAB" w:rsidRDefault="009E1FC8" w:rsidP="00AE6F3A">
      <w:pPr>
        <w:spacing w:before="100" w:beforeAutospacing="1" w:after="100" w:afterAutospacing="1" w:line="240" w:lineRule="auto"/>
        <w:rPr>
          <w:rFonts w:ascii="Times New Roman" w:hAnsi="Times New Roman"/>
          <w:sz w:val="24"/>
          <w:szCs w:val="24"/>
          <w:lang w:eastAsia="pl-PL"/>
        </w:rPr>
      </w:pPr>
      <w:r w:rsidRPr="00C14FAB">
        <w:rPr>
          <w:rFonts w:ascii="Times New Roman" w:hAnsi="Times New Roman"/>
          <w:b/>
          <w:bCs/>
          <w:sz w:val="24"/>
          <w:szCs w:val="24"/>
          <w:lang w:eastAsia="pl-PL"/>
        </w:rPr>
        <w:t xml:space="preserve">Percepcja słuchowa – </w:t>
      </w:r>
      <w:r w:rsidRPr="00C14FAB">
        <w:rPr>
          <w:rFonts w:ascii="Times New Roman" w:hAnsi="Times New Roman"/>
          <w:sz w:val="24"/>
          <w:szCs w:val="24"/>
          <w:lang w:eastAsia="pl-PL"/>
        </w:rPr>
        <w:t>zdolność do odbioru dźwięków, ich rozpoznawania i różnicowania oraz interpretowania przez odniesienie do poprzednich doświadczeń.</w:t>
      </w:r>
    </w:p>
    <w:p w:rsidR="009E1FC8" w:rsidRPr="00C14FAB" w:rsidRDefault="009E1FC8" w:rsidP="00AE6F3A">
      <w:pPr>
        <w:spacing w:before="100" w:beforeAutospacing="1" w:after="100" w:afterAutospacing="1" w:line="240" w:lineRule="auto"/>
        <w:rPr>
          <w:rFonts w:ascii="Times New Roman" w:hAnsi="Times New Roman"/>
          <w:sz w:val="24"/>
          <w:szCs w:val="24"/>
          <w:lang w:eastAsia="pl-PL"/>
        </w:rPr>
      </w:pPr>
      <w:r w:rsidRPr="00C14FAB">
        <w:rPr>
          <w:rFonts w:ascii="Times New Roman" w:hAnsi="Times New Roman"/>
          <w:b/>
          <w:bCs/>
          <w:sz w:val="24"/>
          <w:szCs w:val="24"/>
          <w:lang w:eastAsia="pl-PL"/>
        </w:rPr>
        <w:t xml:space="preserve">Zaburzenia słuchu fonemowego – </w:t>
      </w:r>
      <w:r w:rsidRPr="00C14FAB">
        <w:rPr>
          <w:rFonts w:ascii="Times New Roman" w:hAnsi="Times New Roman"/>
          <w:sz w:val="24"/>
          <w:szCs w:val="24"/>
          <w:lang w:eastAsia="pl-PL"/>
        </w:rPr>
        <w:t>trudności w postrzeganiu dźwięków mowy czyli w odróżnianiu głosek i różniących je cech dystynktywnych.</w:t>
      </w:r>
    </w:p>
    <w:p w:rsidR="009E1FC8" w:rsidRPr="00C14FAB" w:rsidRDefault="009E1FC8" w:rsidP="00AE6F3A">
      <w:pPr>
        <w:spacing w:before="100" w:beforeAutospacing="1" w:after="100" w:afterAutospacing="1" w:line="240" w:lineRule="auto"/>
        <w:rPr>
          <w:rFonts w:ascii="Times New Roman" w:hAnsi="Times New Roman"/>
          <w:sz w:val="24"/>
          <w:szCs w:val="24"/>
          <w:lang w:eastAsia="pl-PL"/>
        </w:rPr>
      </w:pPr>
      <w:r w:rsidRPr="00C14FAB">
        <w:rPr>
          <w:rFonts w:ascii="Times New Roman" w:hAnsi="Times New Roman"/>
          <w:b/>
          <w:bCs/>
          <w:sz w:val="24"/>
          <w:szCs w:val="24"/>
          <w:lang w:eastAsia="pl-PL"/>
        </w:rPr>
        <w:t xml:space="preserve">Zaburzenia umiejętności fonologicznych – </w:t>
      </w:r>
      <w:r w:rsidRPr="00C14FAB">
        <w:rPr>
          <w:rFonts w:ascii="Times New Roman" w:hAnsi="Times New Roman"/>
          <w:sz w:val="24"/>
          <w:szCs w:val="24"/>
          <w:lang w:eastAsia="pl-PL"/>
        </w:rPr>
        <w:t>trudności w operowaniu cząstkami fonologicznymi mowy, takimi jak głoski, sylaby, logatomy.</w:t>
      </w:r>
    </w:p>
    <w:p w:rsidR="009E1FC8" w:rsidRPr="00C14FAB" w:rsidRDefault="009E1FC8" w:rsidP="00AE6F3A">
      <w:pPr>
        <w:spacing w:before="100" w:beforeAutospacing="1" w:after="100" w:afterAutospacing="1" w:line="240" w:lineRule="auto"/>
        <w:rPr>
          <w:rFonts w:ascii="Times New Roman" w:hAnsi="Times New Roman"/>
          <w:sz w:val="24"/>
          <w:szCs w:val="24"/>
          <w:lang w:eastAsia="pl-PL"/>
        </w:rPr>
      </w:pPr>
      <w:r w:rsidRPr="00C14FAB">
        <w:rPr>
          <w:rFonts w:ascii="Times New Roman" w:hAnsi="Times New Roman"/>
          <w:b/>
          <w:bCs/>
          <w:sz w:val="24"/>
          <w:szCs w:val="24"/>
          <w:lang w:eastAsia="pl-PL"/>
        </w:rPr>
        <w:t xml:space="preserve">Umiejętności metafonologiczne – </w:t>
      </w:r>
      <w:r w:rsidRPr="00C14FAB">
        <w:rPr>
          <w:rFonts w:ascii="Times New Roman" w:hAnsi="Times New Roman"/>
          <w:sz w:val="24"/>
          <w:szCs w:val="24"/>
          <w:lang w:eastAsia="pl-PL"/>
        </w:rPr>
        <w:t>wykształcona świadomość dźwiękowych struktur mowy.</w:t>
      </w:r>
    </w:p>
    <w:p w:rsidR="009E1FC8" w:rsidRPr="00C14FAB" w:rsidRDefault="009E1FC8" w:rsidP="00AE6F3A">
      <w:pPr>
        <w:spacing w:before="100" w:beforeAutospacing="1" w:after="100" w:afterAutospacing="1" w:line="240" w:lineRule="auto"/>
        <w:rPr>
          <w:rFonts w:ascii="Times New Roman" w:hAnsi="Times New Roman"/>
          <w:sz w:val="24"/>
          <w:szCs w:val="24"/>
          <w:lang w:eastAsia="pl-PL"/>
        </w:rPr>
      </w:pPr>
      <w:r w:rsidRPr="00C14FAB">
        <w:rPr>
          <w:rFonts w:ascii="Times New Roman" w:hAnsi="Times New Roman"/>
          <w:b/>
          <w:bCs/>
          <w:sz w:val="24"/>
          <w:szCs w:val="24"/>
          <w:lang w:eastAsia="pl-PL"/>
        </w:rPr>
        <w:t xml:space="preserve">Niskie umiejętności metafonologiczne – </w:t>
      </w:r>
      <w:r w:rsidRPr="00C14FAB">
        <w:rPr>
          <w:rFonts w:ascii="Times New Roman" w:hAnsi="Times New Roman"/>
          <w:sz w:val="24"/>
          <w:szCs w:val="24"/>
          <w:lang w:eastAsia="pl-PL"/>
        </w:rPr>
        <w:t>brak lub słabo wykształcona świadomość dźwiękowych struktur mowy.</w:t>
      </w:r>
    </w:p>
    <w:p w:rsidR="009E1FC8" w:rsidRPr="00C14FAB" w:rsidRDefault="009E1FC8" w:rsidP="00AE6F3A">
      <w:pPr>
        <w:spacing w:before="100" w:beforeAutospacing="1" w:after="100" w:afterAutospacing="1" w:line="240" w:lineRule="auto"/>
        <w:rPr>
          <w:rFonts w:ascii="Times New Roman" w:hAnsi="Times New Roman"/>
          <w:sz w:val="24"/>
          <w:szCs w:val="24"/>
          <w:lang w:eastAsia="pl-PL"/>
        </w:rPr>
      </w:pPr>
      <w:r w:rsidRPr="00C14FAB">
        <w:rPr>
          <w:rFonts w:ascii="Times New Roman" w:hAnsi="Times New Roman"/>
          <w:b/>
          <w:bCs/>
          <w:sz w:val="24"/>
          <w:szCs w:val="24"/>
          <w:lang w:eastAsia="pl-PL"/>
        </w:rPr>
        <w:t xml:space="preserve">Bezpośrednia pamięć słuchowa – </w:t>
      </w:r>
      <w:r w:rsidRPr="00C14FAB">
        <w:rPr>
          <w:rFonts w:ascii="Times New Roman" w:hAnsi="Times New Roman"/>
          <w:sz w:val="24"/>
          <w:szCs w:val="24"/>
          <w:lang w:eastAsia="pl-PL"/>
        </w:rPr>
        <w:t>zdolność do natychmiastowego odtworzenia materiału słuchowego. Pamięć słuchową bezpośrednią (tzw. świeży ślad słuchowy) wykorzystujemy w pisaniu pod dyktando czy zapamiętywaniu szeregu liczb w odpowiednim szyku (powtarzając za kimś numer telefonu, podczas odpytywania z matematyki). Zdolność pamięci bezpośredniej jest ograniczona do kilkudziesięciu sekund, potem materiał utrwala się w pamięci długoterminowej lub ulega zapomnieniu.</w:t>
      </w:r>
      <w:r w:rsidRPr="00C14FAB">
        <w:rPr>
          <w:rFonts w:ascii="Times New Roman" w:hAnsi="Times New Roman"/>
          <w:b/>
          <w:bCs/>
          <w:sz w:val="24"/>
          <w:szCs w:val="24"/>
          <w:lang w:eastAsia="pl-PL"/>
        </w:rPr>
        <w:t xml:space="preserve"> </w:t>
      </w:r>
    </w:p>
    <w:p w:rsidR="009E1FC8" w:rsidRPr="00C14FAB" w:rsidRDefault="009E1FC8" w:rsidP="00AE6F3A">
      <w:pPr>
        <w:spacing w:before="100" w:beforeAutospacing="1" w:after="100" w:afterAutospacing="1" w:line="240" w:lineRule="auto"/>
        <w:rPr>
          <w:rFonts w:ascii="Times New Roman" w:hAnsi="Times New Roman"/>
          <w:sz w:val="24"/>
          <w:szCs w:val="24"/>
          <w:lang w:eastAsia="pl-PL"/>
        </w:rPr>
      </w:pPr>
      <w:r w:rsidRPr="00C14FAB">
        <w:rPr>
          <w:rFonts w:ascii="Times New Roman" w:hAnsi="Times New Roman"/>
          <w:b/>
          <w:bCs/>
          <w:sz w:val="24"/>
          <w:szCs w:val="24"/>
          <w:lang w:eastAsia="pl-PL"/>
        </w:rPr>
        <w:t xml:space="preserve">Zaburzenia bezpośredniej pamięci słuchowej </w:t>
      </w:r>
      <w:r w:rsidRPr="00C14FAB">
        <w:rPr>
          <w:rFonts w:ascii="Times New Roman" w:hAnsi="Times New Roman"/>
          <w:sz w:val="24"/>
          <w:szCs w:val="24"/>
          <w:lang w:eastAsia="pl-PL"/>
        </w:rPr>
        <w:t>powodują, że uczeń ma trudność z zapamiętaniem dwóch poleceń jednocześnie, zapamiętaniem długich zdań i poprawnym ich zapisaniem podczas notowania wykładu na lekcji, ze zrozumieniem wypowiedzi w języku obcym, liczeniem w pamięci.</w:t>
      </w:r>
    </w:p>
    <w:p w:rsidR="009E1FC8" w:rsidRPr="00C14FAB" w:rsidRDefault="009E1FC8" w:rsidP="00AE6F3A">
      <w:pPr>
        <w:spacing w:before="100" w:beforeAutospacing="1" w:after="100" w:afterAutospacing="1" w:line="240" w:lineRule="auto"/>
        <w:rPr>
          <w:rFonts w:ascii="Times New Roman" w:hAnsi="Times New Roman"/>
          <w:sz w:val="24"/>
          <w:szCs w:val="24"/>
          <w:lang w:eastAsia="pl-PL"/>
        </w:rPr>
      </w:pPr>
      <w:r w:rsidRPr="00C14FAB">
        <w:rPr>
          <w:rFonts w:ascii="Times New Roman" w:hAnsi="Times New Roman"/>
          <w:b/>
          <w:bCs/>
          <w:sz w:val="24"/>
          <w:szCs w:val="24"/>
          <w:lang w:eastAsia="pl-PL"/>
        </w:rPr>
        <w:t xml:space="preserve">Krótkotrwała pamięć słuchowa – </w:t>
      </w:r>
      <w:r w:rsidRPr="00C14FAB">
        <w:rPr>
          <w:rFonts w:ascii="Times New Roman" w:hAnsi="Times New Roman"/>
          <w:sz w:val="24"/>
          <w:szCs w:val="24"/>
          <w:lang w:eastAsia="pl-PL"/>
        </w:rPr>
        <w:t>umiejętność odtworzenia materiału po krótkim czasie.</w:t>
      </w:r>
    </w:p>
    <w:p w:rsidR="009E1FC8" w:rsidRPr="00C14FAB" w:rsidRDefault="009E1FC8" w:rsidP="00AE6F3A">
      <w:pPr>
        <w:spacing w:before="100" w:beforeAutospacing="1" w:after="100" w:afterAutospacing="1" w:line="240" w:lineRule="auto"/>
        <w:rPr>
          <w:rFonts w:ascii="Times New Roman" w:hAnsi="Times New Roman"/>
          <w:sz w:val="24"/>
          <w:szCs w:val="24"/>
          <w:lang w:eastAsia="pl-PL"/>
        </w:rPr>
      </w:pPr>
      <w:r w:rsidRPr="00C14FAB">
        <w:rPr>
          <w:rFonts w:ascii="Times New Roman" w:hAnsi="Times New Roman"/>
          <w:b/>
          <w:bCs/>
          <w:sz w:val="24"/>
          <w:szCs w:val="24"/>
          <w:lang w:eastAsia="pl-PL"/>
        </w:rPr>
        <w:t xml:space="preserve">Mowa czynna – </w:t>
      </w:r>
      <w:r w:rsidRPr="00C14FAB">
        <w:rPr>
          <w:rFonts w:ascii="Times New Roman" w:hAnsi="Times New Roman"/>
          <w:sz w:val="24"/>
          <w:szCs w:val="24"/>
          <w:lang w:eastAsia="pl-PL"/>
        </w:rPr>
        <w:t>zdolność generowania wypowiedzi.</w:t>
      </w:r>
    </w:p>
    <w:p w:rsidR="009E1FC8" w:rsidRPr="00C14FAB" w:rsidRDefault="009E1FC8" w:rsidP="00AE6F3A">
      <w:pPr>
        <w:spacing w:before="100" w:beforeAutospacing="1" w:after="100" w:afterAutospacing="1" w:line="240" w:lineRule="auto"/>
        <w:rPr>
          <w:rFonts w:ascii="Times New Roman" w:hAnsi="Times New Roman"/>
          <w:sz w:val="24"/>
          <w:szCs w:val="24"/>
          <w:lang w:eastAsia="pl-PL"/>
        </w:rPr>
      </w:pPr>
      <w:r w:rsidRPr="00C14FAB">
        <w:rPr>
          <w:rFonts w:ascii="Times New Roman" w:hAnsi="Times New Roman"/>
          <w:b/>
          <w:bCs/>
          <w:sz w:val="24"/>
          <w:szCs w:val="24"/>
          <w:lang w:eastAsia="pl-PL"/>
        </w:rPr>
        <w:t>Mowa bierna –</w:t>
      </w:r>
      <w:r w:rsidRPr="00C14FAB">
        <w:rPr>
          <w:rFonts w:ascii="Times New Roman" w:hAnsi="Times New Roman"/>
          <w:sz w:val="24"/>
          <w:szCs w:val="24"/>
          <w:lang w:eastAsia="pl-PL"/>
        </w:rPr>
        <w:t xml:space="preserve"> zdolność rozumienia mowy.</w:t>
      </w:r>
    </w:p>
    <w:p w:rsidR="009E1FC8" w:rsidRPr="00C14FAB" w:rsidRDefault="009E1FC8" w:rsidP="00AE6F3A">
      <w:pPr>
        <w:spacing w:before="100" w:beforeAutospacing="1" w:after="100" w:afterAutospacing="1" w:line="240" w:lineRule="auto"/>
        <w:rPr>
          <w:rFonts w:ascii="Times New Roman" w:hAnsi="Times New Roman"/>
          <w:sz w:val="24"/>
          <w:szCs w:val="24"/>
          <w:lang w:eastAsia="pl-PL"/>
        </w:rPr>
      </w:pPr>
      <w:r w:rsidRPr="00C14FAB">
        <w:rPr>
          <w:rFonts w:ascii="Times New Roman" w:hAnsi="Times New Roman"/>
          <w:b/>
          <w:bCs/>
          <w:sz w:val="24"/>
          <w:szCs w:val="24"/>
          <w:lang w:eastAsia="pl-PL"/>
        </w:rPr>
        <w:t xml:space="preserve">Integracja wzrokowo – </w:t>
      </w:r>
      <w:r w:rsidRPr="00C14FAB">
        <w:rPr>
          <w:rFonts w:ascii="Times New Roman" w:hAnsi="Times New Roman"/>
          <w:sz w:val="24"/>
          <w:szCs w:val="24"/>
          <w:lang w:eastAsia="pl-PL"/>
        </w:rPr>
        <w:t>słuchowa i wydobywanie informacji z długoterminowej pamięci werbalnej – zdolność do nadawania znaczenia wzrokowemu obrazowi znaku.</w:t>
      </w:r>
    </w:p>
    <w:p w:rsidR="009E1FC8" w:rsidRPr="00C14FAB" w:rsidRDefault="009E1FC8" w:rsidP="00AE6F3A">
      <w:pPr>
        <w:spacing w:before="100" w:beforeAutospacing="1" w:after="100" w:afterAutospacing="1" w:line="240" w:lineRule="auto"/>
        <w:rPr>
          <w:rFonts w:ascii="Times New Roman" w:hAnsi="Times New Roman"/>
          <w:sz w:val="24"/>
          <w:szCs w:val="24"/>
          <w:lang w:eastAsia="pl-PL"/>
        </w:rPr>
      </w:pPr>
      <w:r w:rsidRPr="00C14FAB">
        <w:rPr>
          <w:rFonts w:ascii="Times New Roman" w:hAnsi="Times New Roman"/>
          <w:b/>
          <w:bCs/>
          <w:sz w:val="24"/>
          <w:szCs w:val="24"/>
          <w:lang w:eastAsia="pl-PL"/>
        </w:rPr>
        <w:t xml:space="preserve">Pseudosłowa (materiał nielogiczny)– </w:t>
      </w:r>
      <w:r w:rsidRPr="00C14FAB">
        <w:rPr>
          <w:rFonts w:ascii="Times New Roman" w:hAnsi="Times New Roman"/>
          <w:sz w:val="24"/>
          <w:szCs w:val="24"/>
          <w:lang w:eastAsia="pl-PL"/>
        </w:rPr>
        <w:t>wyrazy sztucznie utworzone, z którymi uczeń spotyka się po raz pierwszy.</w:t>
      </w:r>
    </w:p>
    <w:p w:rsidR="009E1FC8" w:rsidRPr="00C14FAB" w:rsidRDefault="009E1FC8">
      <w:pPr>
        <w:rPr>
          <w:rFonts w:ascii="Times New Roman" w:hAnsi="Times New Roman"/>
          <w:sz w:val="24"/>
          <w:szCs w:val="24"/>
        </w:rPr>
      </w:pPr>
    </w:p>
    <w:sectPr w:rsidR="009E1FC8" w:rsidRPr="00C14FAB" w:rsidSect="00A5283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6C58"/>
    <w:multiLevelType w:val="multilevel"/>
    <w:tmpl w:val="75246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C83A7E"/>
    <w:multiLevelType w:val="multilevel"/>
    <w:tmpl w:val="66D2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531C73"/>
    <w:multiLevelType w:val="multilevel"/>
    <w:tmpl w:val="36EC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C4A1090"/>
    <w:multiLevelType w:val="multilevel"/>
    <w:tmpl w:val="4B6CF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A7624B6"/>
    <w:multiLevelType w:val="multilevel"/>
    <w:tmpl w:val="1662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C9D0077"/>
    <w:multiLevelType w:val="multilevel"/>
    <w:tmpl w:val="197C2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80B"/>
    <w:rsid w:val="0013441E"/>
    <w:rsid w:val="0015580B"/>
    <w:rsid w:val="0034574B"/>
    <w:rsid w:val="003D6AC4"/>
    <w:rsid w:val="00694AD6"/>
    <w:rsid w:val="009E1FC8"/>
    <w:rsid w:val="00A52836"/>
    <w:rsid w:val="00AE6F3A"/>
    <w:rsid w:val="00B80EE4"/>
    <w:rsid w:val="00C14FAB"/>
    <w:rsid w:val="00D331AF"/>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836"/>
    <w:pPr>
      <w:spacing w:after="200" w:line="276" w:lineRule="auto"/>
    </w:pPr>
    <w:rPr>
      <w:lang w:eastAsia="en-US"/>
    </w:rPr>
  </w:style>
  <w:style w:type="paragraph" w:styleId="Heading1">
    <w:name w:val="heading 1"/>
    <w:basedOn w:val="Normal"/>
    <w:link w:val="Heading1Char"/>
    <w:uiPriority w:val="99"/>
    <w:qFormat/>
    <w:rsid w:val="0015580B"/>
    <w:pPr>
      <w:spacing w:before="100" w:beforeAutospacing="1" w:after="100" w:afterAutospacing="1" w:line="240" w:lineRule="auto"/>
      <w:outlineLvl w:val="0"/>
    </w:pPr>
    <w:rPr>
      <w:rFonts w:ascii="Times New Roman" w:eastAsia="Times New Roman" w:hAnsi="Times New Roman"/>
      <w:b/>
      <w:bCs/>
      <w:kern w:val="36"/>
      <w:sz w:val="48"/>
      <w:szCs w:val="48"/>
      <w:lang w:eastAsia="pl-PL"/>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15580B"/>
    <w:rPr>
      <w:rFonts w:ascii="Times New Roman" w:hAnsi="Times New Roman" w:cs="Times New Roman"/>
      <w:b/>
      <w:bCs/>
      <w:kern w:val="36"/>
      <w:sz w:val="48"/>
      <w:szCs w:val="48"/>
      <w:lang w:eastAsia="pl-PL"/>
    </w:rPr>
  </w:style>
  <w:style w:type="paragraph" w:customStyle="1" w:styleId="breadcrumbs">
    <w:name w:val="breadcrumbs"/>
    <w:basedOn w:val="Normal"/>
    <w:uiPriority w:val="99"/>
    <w:rsid w:val="0015580B"/>
    <w:pPr>
      <w:spacing w:before="100" w:beforeAutospacing="1" w:after="100" w:afterAutospacing="1" w:line="240" w:lineRule="auto"/>
    </w:pPr>
    <w:rPr>
      <w:rFonts w:ascii="Times New Roman" w:eastAsia="Times New Roman" w:hAnsi="Times New Roman"/>
      <w:sz w:val="24"/>
      <w:szCs w:val="24"/>
      <w:lang w:eastAsia="pl-PL"/>
    </w:rPr>
  </w:style>
  <w:style w:type="character" w:styleId="Hyperlink">
    <w:name w:val="Hyperlink"/>
    <w:basedOn w:val="DefaultParagraphFont"/>
    <w:uiPriority w:val="99"/>
    <w:semiHidden/>
    <w:rsid w:val="0015580B"/>
    <w:rPr>
      <w:rFonts w:cs="Times New Roman"/>
      <w:color w:val="0000FF"/>
      <w:u w:val="single"/>
    </w:rPr>
  </w:style>
  <w:style w:type="character" w:customStyle="1" w:styleId="breadarrow">
    <w:name w:val="breadarrow"/>
    <w:basedOn w:val="DefaultParagraphFont"/>
    <w:uiPriority w:val="99"/>
    <w:rsid w:val="0015580B"/>
    <w:rPr>
      <w:rFonts w:cs="Times New Roman"/>
    </w:rPr>
  </w:style>
  <w:style w:type="character" w:customStyle="1" w:styleId="currentcrumb">
    <w:name w:val="current_crumb"/>
    <w:basedOn w:val="DefaultParagraphFont"/>
    <w:uiPriority w:val="99"/>
    <w:rsid w:val="0015580B"/>
    <w:rPr>
      <w:rFonts w:cs="Times New Roman"/>
    </w:rPr>
  </w:style>
  <w:style w:type="paragraph" w:styleId="NormalWeb">
    <w:name w:val="Normal (Web)"/>
    <w:basedOn w:val="Normal"/>
    <w:uiPriority w:val="99"/>
    <w:semiHidden/>
    <w:rsid w:val="0015580B"/>
    <w:pPr>
      <w:spacing w:before="100" w:beforeAutospacing="1" w:after="100" w:afterAutospacing="1" w:line="240" w:lineRule="auto"/>
    </w:pPr>
    <w:rPr>
      <w:rFonts w:ascii="Times New Roman" w:eastAsia="Times New Roman" w:hAnsi="Times New Roman"/>
      <w:sz w:val="24"/>
      <w:szCs w:val="24"/>
      <w:lang w:eastAsia="pl-PL"/>
    </w:rPr>
  </w:style>
  <w:style w:type="character" w:styleId="Emphasis">
    <w:name w:val="Emphasis"/>
    <w:basedOn w:val="DefaultParagraphFont"/>
    <w:uiPriority w:val="99"/>
    <w:qFormat/>
    <w:rsid w:val="0015580B"/>
    <w:rPr>
      <w:rFonts w:cs="Times New Roman"/>
      <w:i/>
      <w:iCs/>
    </w:rPr>
  </w:style>
  <w:style w:type="paragraph" w:styleId="BalloonText">
    <w:name w:val="Balloon Text"/>
    <w:basedOn w:val="Normal"/>
    <w:link w:val="BalloonTextChar"/>
    <w:uiPriority w:val="99"/>
    <w:semiHidden/>
    <w:rsid w:val="001558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5580B"/>
    <w:rPr>
      <w:rFonts w:ascii="Tahoma" w:hAnsi="Tahoma" w:cs="Tahoma"/>
      <w:sz w:val="16"/>
      <w:szCs w:val="16"/>
    </w:rPr>
  </w:style>
  <w:style w:type="character" w:styleId="Strong">
    <w:name w:val="Strong"/>
    <w:basedOn w:val="DefaultParagraphFont"/>
    <w:uiPriority w:val="99"/>
    <w:qFormat/>
    <w:rsid w:val="00AE6F3A"/>
    <w:rPr>
      <w:rFonts w:cs="Times New Roman"/>
      <w:b/>
      <w:bCs/>
    </w:rPr>
  </w:style>
</w:styles>
</file>

<file path=word/webSettings.xml><?xml version="1.0" encoding="utf-8"?>
<w:webSettings xmlns:r="http://schemas.openxmlformats.org/officeDocument/2006/relationships" xmlns:w="http://schemas.openxmlformats.org/wordprocessingml/2006/main">
  <w:divs>
    <w:div w:id="1160848156">
      <w:marLeft w:val="0"/>
      <w:marRight w:val="0"/>
      <w:marTop w:val="0"/>
      <w:marBottom w:val="0"/>
      <w:divBdr>
        <w:top w:val="none" w:sz="0" w:space="0" w:color="auto"/>
        <w:left w:val="none" w:sz="0" w:space="0" w:color="auto"/>
        <w:bottom w:val="none" w:sz="0" w:space="0" w:color="auto"/>
        <w:right w:val="none" w:sz="0" w:space="0" w:color="auto"/>
      </w:divBdr>
      <w:divsChild>
        <w:div w:id="1160848163">
          <w:marLeft w:val="0"/>
          <w:marRight w:val="0"/>
          <w:marTop w:val="0"/>
          <w:marBottom w:val="0"/>
          <w:divBdr>
            <w:top w:val="none" w:sz="0" w:space="0" w:color="auto"/>
            <w:left w:val="none" w:sz="0" w:space="0" w:color="auto"/>
            <w:bottom w:val="none" w:sz="0" w:space="0" w:color="auto"/>
            <w:right w:val="none" w:sz="0" w:space="0" w:color="auto"/>
          </w:divBdr>
        </w:div>
      </w:divsChild>
    </w:div>
    <w:div w:id="1160848161">
      <w:marLeft w:val="0"/>
      <w:marRight w:val="0"/>
      <w:marTop w:val="0"/>
      <w:marBottom w:val="0"/>
      <w:divBdr>
        <w:top w:val="none" w:sz="0" w:space="0" w:color="auto"/>
        <w:left w:val="none" w:sz="0" w:space="0" w:color="auto"/>
        <w:bottom w:val="none" w:sz="0" w:space="0" w:color="auto"/>
        <w:right w:val="none" w:sz="0" w:space="0" w:color="auto"/>
      </w:divBdr>
      <w:divsChild>
        <w:div w:id="1160848159">
          <w:marLeft w:val="0"/>
          <w:marRight w:val="0"/>
          <w:marTop w:val="0"/>
          <w:marBottom w:val="0"/>
          <w:divBdr>
            <w:top w:val="none" w:sz="0" w:space="0" w:color="auto"/>
            <w:left w:val="none" w:sz="0" w:space="0" w:color="auto"/>
            <w:bottom w:val="none" w:sz="0" w:space="0" w:color="auto"/>
            <w:right w:val="none" w:sz="0" w:space="0" w:color="auto"/>
          </w:divBdr>
          <w:divsChild>
            <w:div w:id="1160848160">
              <w:marLeft w:val="0"/>
              <w:marRight w:val="0"/>
              <w:marTop w:val="0"/>
              <w:marBottom w:val="0"/>
              <w:divBdr>
                <w:top w:val="none" w:sz="0" w:space="0" w:color="auto"/>
                <w:left w:val="none" w:sz="0" w:space="0" w:color="auto"/>
                <w:bottom w:val="none" w:sz="0" w:space="0" w:color="auto"/>
                <w:right w:val="none" w:sz="0" w:space="0" w:color="auto"/>
              </w:divBdr>
              <w:divsChild>
                <w:div w:id="1160848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848162">
          <w:marLeft w:val="0"/>
          <w:marRight w:val="0"/>
          <w:marTop w:val="0"/>
          <w:marBottom w:val="0"/>
          <w:divBdr>
            <w:top w:val="none" w:sz="0" w:space="0" w:color="auto"/>
            <w:left w:val="none" w:sz="0" w:space="0" w:color="auto"/>
            <w:bottom w:val="none" w:sz="0" w:space="0" w:color="auto"/>
            <w:right w:val="none" w:sz="0" w:space="0" w:color="auto"/>
          </w:divBdr>
          <w:divsChild>
            <w:div w:id="116084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pppkozienice.pl/wp-content/uploads/2014/09/6a00d834515c5469e201a73daa021c970d.p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TotalTime>
  <Pages>13</Pages>
  <Words>4697</Words>
  <Characters>28182</Characters>
  <Application>Microsoft Office Outlook</Application>
  <DocSecurity>0</DocSecurity>
  <Lines>0</Lines>
  <Paragraphs>0</Paragraphs>
  <ScaleCrop>false</ScaleCrop>
  <Company>Ministrerstwo Edukacji Narodowej</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Jak rozumieć pojęcia zawarte w opinii Poradni Psychologiczno-Pedagogicznej</dc:title>
  <dc:subject/>
  <dc:creator>SPT</dc:creator>
  <cp:keywords/>
  <dc:description/>
  <cp:lastModifiedBy>terminal</cp:lastModifiedBy>
  <cp:revision>2</cp:revision>
  <dcterms:created xsi:type="dcterms:W3CDTF">2025-05-05T08:42:00Z</dcterms:created>
  <dcterms:modified xsi:type="dcterms:W3CDTF">2025-05-05T08:42:00Z</dcterms:modified>
</cp:coreProperties>
</file>